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97" w:rsidRPr="006D4754" w:rsidRDefault="008F0197" w:rsidP="008F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54">
        <w:rPr>
          <w:rFonts w:ascii="Times New Roman" w:hAnsi="Times New Roman"/>
          <w:b/>
          <w:sz w:val="28"/>
          <w:szCs w:val="28"/>
        </w:rPr>
        <w:t>ЗАЯВКА</w:t>
      </w:r>
    </w:p>
    <w:p w:rsidR="008F0197" w:rsidRPr="004C0805" w:rsidRDefault="008F0197" w:rsidP="008F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4754">
        <w:rPr>
          <w:rFonts w:ascii="Times New Roman" w:hAnsi="Times New Roman"/>
          <w:b/>
          <w:sz w:val="28"/>
          <w:szCs w:val="28"/>
        </w:rPr>
        <w:t>на участие в Конкурсе социальных и культу</w:t>
      </w:r>
      <w:r w:rsidRPr="004C0805">
        <w:rPr>
          <w:rFonts w:ascii="Times New Roman" w:hAnsi="Times New Roman"/>
          <w:b/>
          <w:sz w:val="28"/>
          <w:szCs w:val="28"/>
        </w:rPr>
        <w:t>рных проектов</w:t>
      </w:r>
    </w:p>
    <w:p w:rsidR="008F0197" w:rsidRPr="004C0805" w:rsidRDefault="008F0197" w:rsidP="008F0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805">
        <w:rPr>
          <w:rFonts w:ascii="Times New Roman" w:hAnsi="Times New Roman"/>
          <w:b/>
          <w:sz w:val="28"/>
          <w:szCs w:val="28"/>
        </w:rPr>
        <w:t>Краснокамского</w:t>
      </w:r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8F0197" w:rsidRPr="004C0805" w:rsidRDefault="008F0197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Регистрационный номер 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Дата получения заявки ______________________________</w:t>
      </w:r>
      <w:r w:rsidR="00174BEE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Подпись лица, принявшего заявку _______________________________</w:t>
      </w:r>
      <w:r w:rsidR="00174BE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Направление проект</w:t>
      </w:r>
      <w:r w:rsidR="00174BEE">
        <w:rPr>
          <w:rFonts w:ascii="Times New Roman" w:hAnsi="Times New Roman"/>
          <w:sz w:val="28"/>
          <w:szCs w:val="28"/>
        </w:rPr>
        <w:t>а _____________________________</w:t>
      </w:r>
      <w:r w:rsidRPr="004C080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Название проекта ________________</w:t>
      </w:r>
      <w:r w:rsidR="00174BEE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Поселени</w:t>
      </w:r>
      <w:r w:rsidR="00174BEE">
        <w:rPr>
          <w:rFonts w:ascii="Times New Roman" w:hAnsi="Times New Roman"/>
          <w:sz w:val="28"/>
          <w:szCs w:val="28"/>
        </w:rPr>
        <w:t>е _____________________________</w:t>
      </w:r>
      <w:r w:rsidRPr="004C080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Организаци</w:t>
      </w:r>
      <w:r w:rsidR="00174BEE">
        <w:rPr>
          <w:rFonts w:ascii="Times New Roman" w:hAnsi="Times New Roman"/>
          <w:sz w:val="28"/>
          <w:szCs w:val="28"/>
        </w:rPr>
        <w:t>я _____________________________</w:t>
      </w:r>
      <w:r w:rsidRPr="004C080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Адрес организации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Почтовый____________________________________________________________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Юридический________________________________________________________</w:t>
      </w:r>
    </w:p>
    <w:p w:rsidR="008F0197" w:rsidRPr="004C0805" w:rsidRDefault="008F0197" w:rsidP="008F019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Руководитель проекта: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ФИО________________________________________________________________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Контакт</w:t>
      </w:r>
      <w:r w:rsidR="00174BEE">
        <w:rPr>
          <w:rFonts w:ascii="Times New Roman" w:hAnsi="Times New Roman"/>
          <w:sz w:val="28"/>
          <w:szCs w:val="28"/>
        </w:rPr>
        <w:t>ные телефоны: _________________</w:t>
      </w:r>
      <w:r w:rsidRPr="004C0805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10.Общий бюджет прое</w:t>
      </w:r>
      <w:r w:rsidR="00174BEE">
        <w:rPr>
          <w:rFonts w:ascii="Times New Roman" w:hAnsi="Times New Roman"/>
          <w:sz w:val="28"/>
          <w:szCs w:val="28"/>
        </w:rPr>
        <w:t>кта ____________________</w:t>
      </w:r>
      <w:r w:rsidRPr="004C0805">
        <w:rPr>
          <w:rFonts w:ascii="Times New Roman" w:hAnsi="Times New Roman"/>
          <w:sz w:val="28"/>
          <w:szCs w:val="28"/>
        </w:rPr>
        <w:t>__________________________</w:t>
      </w:r>
    </w:p>
    <w:p w:rsidR="008F0197" w:rsidRPr="004C0805" w:rsidRDefault="008F0197" w:rsidP="008F0197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 Запраши</w:t>
      </w:r>
      <w:r w:rsidR="00174BEE">
        <w:rPr>
          <w:rFonts w:ascii="Times New Roman" w:hAnsi="Times New Roman"/>
          <w:sz w:val="28"/>
          <w:szCs w:val="28"/>
        </w:rPr>
        <w:t>ваемая сумма __________________</w:t>
      </w:r>
      <w:r w:rsidRPr="004C0805">
        <w:rPr>
          <w:rFonts w:ascii="Times New Roman" w:hAnsi="Times New Roman"/>
          <w:sz w:val="28"/>
          <w:szCs w:val="28"/>
        </w:rPr>
        <w:t>_____________________________</w:t>
      </w:r>
    </w:p>
    <w:p w:rsidR="008F0197" w:rsidRPr="004C0805" w:rsidRDefault="008F0197" w:rsidP="008F0197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 Имеющиеся средства________________________________________________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13.</w:t>
      </w:r>
      <w:proofErr w:type="gramStart"/>
      <w:r w:rsidRPr="004C0805">
        <w:rPr>
          <w:rFonts w:ascii="Times New Roman" w:hAnsi="Times New Roman"/>
          <w:sz w:val="28"/>
          <w:szCs w:val="28"/>
        </w:rPr>
        <w:t>Аннотация  проекта</w:t>
      </w:r>
      <w:proofErr w:type="gramEnd"/>
      <w:r w:rsidRPr="004C0805">
        <w:rPr>
          <w:rFonts w:ascii="Times New Roman" w:hAnsi="Times New Roman"/>
          <w:sz w:val="28"/>
          <w:szCs w:val="28"/>
        </w:rPr>
        <w:t xml:space="preserve"> _______________________</w:t>
      </w:r>
      <w:r w:rsidR="00174BEE">
        <w:rPr>
          <w:rFonts w:ascii="Times New Roman" w:hAnsi="Times New Roman"/>
          <w:sz w:val="28"/>
          <w:szCs w:val="28"/>
        </w:rPr>
        <w:t>___</w:t>
      </w:r>
      <w:r w:rsidRPr="004C0805">
        <w:rPr>
          <w:rFonts w:ascii="Times New Roman" w:hAnsi="Times New Roman"/>
          <w:sz w:val="28"/>
          <w:szCs w:val="28"/>
        </w:rPr>
        <w:t xml:space="preserve">_______________________ 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_____________________________________________</w:t>
      </w:r>
      <w:r w:rsidR="00174BEE">
        <w:rPr>
          <w:rFonts w:ascii="Times New Roman" w:hAnsi="Times New Roman"/>
          <w:sz w:val="28"/>
          <w:szCs w:val="28"/>
        </w:rPr>
        <w:t>__</w:t>
      </w:r>
      <w:r w:rsidRPr="004C0805">
        <w:rPr>
          <w:rFonts w:ascii="Times New Roman" w:hAnsi="Times New Roman"/>
          <w:sz w:val="28"/>
          <w:szCs w:val="28"/>
        </w:rPr>
        <w:t>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______________________________________________</w:t>
      </w:r>
      <w:r w:rsidR="00174BEE">
        <w:rPr>
          <w:rFonts w:ascii="Times New Roman" w:hAnsi="Times New Roman"/>
          <w:sz w:val="28"/>
          <w:szCs w:val="28"/>
        </w:rPr>
        <w:t>_</w:t>
      </w:r>
      <w:r w:rsidRPr="004C0805">
        <w:rPr>
          <w:rFonts w:ascii="Times New Roman" w:hAnsi="Times New Roman"/>
          <w:sz w:val="28"/>
          <w:szCs w:val="28"/>
        </w:rPr>
        <w:t>______________________</w:t>
      </w:r>
    </w:p>
    <w:p w:rsidR="008F0197" w:rsidRPr="000D1970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0D1970">
        <w:rPr>
          <w:rFonts w:ascii="Times New Roman" w:hAnsi="Times New Roman"/>
          <w:sz w:val="28"/>
          <w:szCs w:val="28"/>
        </w:rPr>
        <w:t>Реквизиты организации: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Наименование банка___________________________</w:t>
      </w:r>
      <w:r w:rsidR="00174BEE">
        <w:rPr>
          <w:rFonts w:ascii="Times New Roman" w:hAnsi="Times New Roman"/>
          <w:sz w:val="28"/>
          <w:szCs w:val="28"/>
        </w:rPr>
        <w:t>__</w:t>
      </w:r>
      <w:r w:rsidRPr="004C080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</w:t>
      </w:r>
      <w:r w:rsidRPr="004C0805">
        <w:rPr>
          <w:rFonts w:ascii="Times New Roman" w:hAnsi="Times New Roman"/>
          <w:sz w:val="28"/>
          <w:szCs w:val="28"/>
        </w:rPr>
        <w:t>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Лицевой счет в казначействе____________________________________________</w:t>
      </w:r>
    </w:p>
    <w:p w:rsidR="008F0197" w:rsidRPr="004C0805" w:rsidRDefault="008F0197" w:rsidP="008F01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счет № </w:t>
      </w:r>
      <w:r w:rsidRPr="004C0805">
        <w:rPr>
          <w:rFonts w:ascii="Times New Roman" w:hAnsi="Times New Roman"/>
          <w:sz w:val="28"/>
          <w:szCs w:val="28"/>
        </w:rPr>
        <w:t>____________________________________</w:t>
      </w:r>
      <w:r w:rsidR="00174BE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8F0197" w:rsidRPr="004C0805" w:rsidRDefault="008F0197" w:rsidP="008F0197">
      <w:pPr>
        <w:keepNext/>
        <w:spacing w:after="0" w:line="360" w:lineRule="auto"/>
        <w:outlineLvl w:val="2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ИНН________________________________________________________________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КПП_______________________________________________________________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БИК_______________________________________________________________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Кор.счет____________________________________________________________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ОКОНХ____________________________________________________________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ОКПО_______________________________________________________________ </w:t>
      </w:r>
    </w:p>
    <w:p w:rsidR="008F0197" w:rsidRPr="000D1970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EF2E21">
        <w:rPr>
          <w:rFonts w:ascii="Times New Roman" w:hAnsi="Times New Roman"/>
          <w:sz w:val="28"/>
          <w:szCs w:val="28"/>
        </w:rPr>
        <w:t xml:space="preserve">ФИО руководителя организации </w:t>
      </w:r>
      <w:r w:rsidRPr="000D1970">
        <w:rPr>
          <w:rFonts w:ascii="Times New Roman" w:hAnsi="Times New Roman"/>
          <w:sz w:val="28"/>
          <w:szCs w:val="28"/>
        </w:rPr>
        <w:t>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4C0805">
        <w:rPr>
          <w:rFonts w:ascii="Times New Roman" w:hAnsi="Times New Roman"/>
          <w:sz w:val="28"/>
          <w:szCs w:val="28"/>
        </w:rPr>
        <w:t>ФИО бухгалтера, ответственн</w:t>
      </w:r>
      <w:r>
        <w:rPr>
          <w:rFonts w:ascii="Times New Roman" w:hAnsi="Times New Roman"/>
          <w:sz w:val="28"/>
          <w:szCs w:val="28"/>
        </w:rPr>
        <w:t xml:space="preserve">ого за подготовку отчетности по </w:t>
      </w:r>
      <w:r w:rsidRPr="004C0805">
        <w:rPr>
          <w:rFonts w:ascii="Times New Roman" w:hAnsi="Times New Roman"/>
          <w:sz w:val="28"/>
          <w:szCs w:val="28"/>
        </w:rPr>
        <w:t>проекту_______________________________</w:t>
      </w:r>
      <w:r w:rsidR="00174BEE">
        <w:rPr>
          <w:rFonts w:ascii="Times New Roman" w:hAnsi="Times New Roman"/>
          <w:sz w:val="28"/>
          <w:szCs w:val="28"/>
        </w:rPr>
        <w:t>____</w:t>
      </w:r>
      <w:r w:rsidRPr="004C0805">
        <w:rPr>
          <w:rFonts w:ascii="Times New Roman" w:hAnsi="Times New Roman"/>
          <w:sz w:val="28"/>
          <w:szCs w:val="28"/>
        </w:rPr>
        <w:t>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4C0805">
        <w:rPr>
          <w:rFonts w:ascii="Times New Roman" w:hAnsi="Times New Roman"/>
          <w:sz w:val="28"/>
          <w:szCs w:val="28"/>
        </w:rPr>
        <w:t>Тел./факс__________________________________________________________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EF2E21">
        <w:rPr>
          <w:rFonts w:ascii="Times New Roman" w:hAnsi="Times New Roman"/>
          <w:sz w:val="28"/>
          <w:szCs w:val="28"/>
        </w:rPr>
        <w:t>География</w:t>
      </w:r>
      <w:r w:rsidRPr="004C0805">
        <w:rPr>
          <w:rFonts w:ascii="Times New Roman" w:hAnsi="Times New Roman"/>
          <w:sz w:val="28"/>
          <w:szCs w:val="28"/>
        </w:rPr>
        <w:t xml:space="preserve"> проекта _</w:t>
      </w:r>
      <w:r w:rsidR="00174BEE">
        <w:rPr>
          <w:rFonts w:ascii="Times New Roman" w:hAnsi="Times New Roman"/>
          <w:sz w:val="28"/>
          <w:szCs w:val="28"/>
        </w:rPr>
        <w:t>______________________________</w:t>
      </w:r>
      <w:r w:rsidRPr="004C0805">
        <w:rPr>
          <w:rFonts w:ascii="Times New Roman" w:hAnsi="Times New Roman"/>
          <w:sz w:val="28"/>
          <w:szCs w:val="28"/>
        </w:rPr>
        <w:t>__________________</w:t>
      </w:r>
    </w:p>
    <w:p w:rsidR="008F0197" w:rsidRPr="004C0805" w:rsidRDefault="008F0197" w:rsidP="008F019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4C0805">
        <w:rPr>
          <w:rFonts w:ascii="Times New Roman" w:hAnsi="Times New Roman"/>
          <w:sz w:val="28"/>
          <w:szCs w:val="28"/>
        </w:rPr>
        <w:t>Партнеры_________________________________________________________</w:t>
      </w:r>
    </w:p>
    <w:p w:rsidR="008F0197" w:rsidRPr="004C0805" w:rsidRDefault="008F0197" w:rsidP="008F01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197" w:rsidRPr="004C0805" w:rsidRDefault="008F0197" w:rsidP="008F01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Настоящим подтверждаю достоверность представляемой мной информации</w:t>
      </w:r>
    </w:p>
    <w:p w:rsidR="008F0197" w:rsidRPr="004C0805" w:rsidRDefault="008F0197" w:rsidP="008F019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0197" w:rsidRPr="004C0805" w:rsidRDefault="008F0197" w:rsidP="008F01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Подпись руководителя проекта                                        </w:t>
      </w:r>
    </w:p>
    <w:p w:rsidR="008F0197" w:rsidRDefault="008F0197" w:rsidP="008F01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Дата «___» ______________ М.П.</w:t>
      </w: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4BEE" w:rsidRDefault="00174BEE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498C" w:rsidRDefault="00E7498C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248F" w:rsidRDefault="0086248F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4FD" w:rsidRDefault="00D524FD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4FD" w:rsidRDefault="00D524FD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4FD" w:rsidRDefault="00D524FD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24FD" w:rsidRDefault="00D524FD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37C8" w:rsidRDefault="009837C8" w:rsidP="008F01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197" w:rsidRPr="0038198E" w:rsidRDefault="008F0197" w:rsidP="008F0197">
      <w:pPr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b/>
          <w:sz w:val="28"/>
          <w:szCs w:val="28"/>
        </w:rPr>
        <w:t>СТРУКТУРА ПРОЕКТА</w:t>
      </w:r>
    </w:p>
    <w:p w:rsidR="008F0197" w:rsidRPr="004C0805" w:rsidRDefault="008F0197" w:rsidP="008F0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Описание организации (не более 1 страницы):</w:t>
      </w:r>
    </w:p>
    <w:p w:rsidR="008F0197" w:rsidRPr="004C0805" w:rsidRDefault="008F0197" w:rsidP="008F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Краткое описание истории, целей, задач и основной деятельности организации-заявителя, ее перспективы на следующие 2 года.</w:t>
      </w:r>
    </w:p>
    <w:p w:rsidR="008F0197" w:rsidRDefault="008F0197" w:rsidP="008F0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Постановка проблемы (не более 1,5 страницы):</w:t>
      </w:r>
    </w:p>
    <w:p w:rsidR="008F0197" w:rsidRPr="004C0805" w:rsidRDefault="008F0197" w:rsidP="008F0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Описание того, что именно побудило организацию обратиться к выбранной теме, почему этот проект необходим, как он будет решать проблему. Определение целевой группы. П</w:t>
      </w:r>
      <w:r>
        <w:rPr>
          <w:rFonts w:ascii="Times New Roman" w:hAnsi="Times New Roman"/>
          <w:sz w:val="28"/>
          <w:szCs w:val="28"/>
        </w:rPr>
        <w:t>остановка проблемы</w:t>
      </w:r>
      <w:r w:rsidRPr="004C0805">
        <w:rPr>
          <w:rFonts w:ascii="Times New Roman" w:hAnsi="Times New Roman"/>
          <w:sz w:val="28"/>
          <w:szCs w:val="28"/>
        </w:rPr>
        <w:t>, насколько она важна.</w:t>
      </w:r>
    </w:p>
    <w:p w:rsidR="008F0197" w:rsidRDefault="008F0197" w:rsidP="008F0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Цели и задачи проекта (не более 0,5 страницы):</w:t>
      </w:r>
    </w:p>
    <w:p w:rsidR="008F0197" w:rsidRPr="004C0805" w:rsidRDefault="008F0197" w:rsidP="008F0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Описание включает последовательное перечисление целей, которые ставит перед собой организация для решения поставленной проблемы, задач, которые для достижения целей необходимо решить (в конкретной, сжатой форме).</w:t>
      </w:r>
    </w:p>
    <w:p w:rsidR="008F0197" w:rsidRPr="004C0805" w:rsidRDefault="008F0197" w:rsidP="008F0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При формулировании цели обратите внимание на то, чтобы она соответствовала цели конкурса, тематике номинации и миссии организации и была направлена на решение заявленной проблемы. Цель должна быть очень четкой и конкретной, но одновременно и достижимой. </w:t>
      </w:r>
    </w:p>
    <w:p w:rsidR="008F0197" w:rsidRPr="004C0805" w:rsidRDefault="008F0197" w:rsidP="008F01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Задачи помогают детализировать поставленную цель, раскрывают ее объем и указывают (перечисляют) конкретные дела, которые необходимо выполнить, чтобы получить намеченный результат.</w:t>
      </w:r>
    </w:p>
    <w:p w:rsidR="008F0197" w:rsidRDefault="008F0197" w:rsidP="008F0197">
      <w:pPr>
        <w:keepNext/>
        <w:spacing w:after="0" w:line="240" w:lineRule="auto"/>
        <w:ind w:firstLine="708"/>
        <w:outlineLvl w:val="3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Рабочий план реализации проекта:</w:t>
      </w:r>
    </w:p>
    <w:p w:rsidR="008F0197" w:rsidRPr="004C0805" w:rsidRDefault="008F0197" w:rsidP="008F0197">
      <w:pPr>
        <w:keepNext/>
        <w:spacing w:after="0" w:line="240" w:lineRule="auto"/>
        <w:ind w:firstLine="708"/>
        <w:outlineLvl w:val="3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План-график мероприятий с указанием:</w:t>
      </w:r>
    </w:p>
    <w:p w:rsidR="008F0197" w:rsidRPr="004C0805" w:rsidRDefault="008F0197" w:rsidP="008F01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перечня мероприятий, запланированных для реализации проекта, </w:t>
      </w:r>
    </w:p>
    <w:p w:rsidR="008F0197" w:rsidRPr="004C0805" w:rsidRDefault="008F0197" w:rsidP="008F01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сроков проведения указанных мероприятий, </w:t>
      </w:r>
    </w:p>
    <w:p w:rsidR="008F0197" w:rsidRPr="004C0805" w:rsidRDefault="008F0197" w:rsidP="008F01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ФИО исполнителей мероприятий</w:t>
      </w:r>
    </w:p>
    <w:p w:rsidR="008F0197" w:rsidRPr="004C0805" w:rsidRDefault="008F0197" w:rsidP="008F019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источников финансирования  </w:t>
      </w:r>
    </w:p>
    <w:p w:rsidR="008F0197" w:rsidRDefault="008F0197" w:rsidP="008F0197">
      <w:pPr>
        <w:keepNext/>
        <w:spacing w:after="0" w:line="240" w:lineRule="auto"/>
        <w:ind w:firstLine="360"/>
        <w:jc w:val="both"/>
        <w:outlineLvl w:val="3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Схема управления проектом:</w:t>
      </w:r>
    </w:p>
    <w:p w:rsidR="008F0197" w:rsidRPr="004C0805" w:rsidRDefault="008F0197" w:rsidP="008F0197">
      <w:pPr>
        <w:keepNext/>
        <w:spacing w:after="0" w:line="240" w:lineRule="auto"/>
        <w:ind w:firstLine="360"/>
        <w:jc w:val="both"/>
        <w:outlineLvl w:val="3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Схематичное описание того, кто и за что несет ответственность в проекте (функции), структура управления и подтверждение компетенций выполняемых функций (наличие образования, стажа, опыта работы по данному функционалу).</w:t>
      </w:r>
    </w:p>
    <w:p w:rsidR="008F0197" w:rsidRPr="004C0805" w:rsidRDefault="008F0197" w:rsidP="008F0197">
      <w:pPr>
        <w:spacing w:after="0" w:line="240" w:lineRule="auto"/>
        <w:ind w:firstLine="330"/>
        <w:jc w:val="both"/>
        <w:rPr>
          <w:rFonts w:ascii="Times New Roman" w:hAnsi="Times New Roman"/>
          <w:iCs/>
          <w:sz w:val="28"/>
          <w:szCs w:val="28"/>
        </w:rPr>
      </w:pPr>
      <w:r w:rsidRPr="004C0805">
        <w:rPr>
          <w:rFonts w:ascii="Times New Roman" w:hAnsi="Times New Roman"/>
          <w:iCs/>
          <w:sz w:val="28"/>
          <w:szCs w:val="28"/>
        </w:rPr>
        <w:t>На лиц, несущих ответственность за реализацию проекта прикладывается резюме, в котором указывается</w:t>
      </w:r>
      <w:r w:rsidR="007B2EF7">
        <w:rPr>
          <w:rFonts w:ascii="Times New Roman" w:hAnsi="Times New Roman"/>
          <w:iCs/>
          <w:sz w:val="28"/>
          <w:szCs w:val="28"/>
        </w:rPr>
        <w:t xml:space="preserve">: </w:t>
      </w:r>
      <w:r w:rsidRPr="00052CB3">
        <w:rPr>
          <w:rFonts w:ascii="Times New Roman" w:hAnsi="Times New Roman"/>
          <w:iCs/>
          <w:sz w:val="28"/>
          <w:szCs w:val="28"/>
        </w:rPr>
        <w:t>ФИО, дата рождения, домашний адрес, телефон, эл. почта, образование, место работы.</w:t>
      </w:r>
    </w:p>
    <w:p w:rsidR="008F0197" w:rsidRDefault="008F0197" w:rsidP="008F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Конкретные ожидаемые результаты (не более 1 страницы):</w:t>
      </w:r>
    </w:p>
    <w:p w:rsidR="008F0197" w:rsidRDefault="008F0197" w:rsidP="008F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Описание количественных и качественных показателей, получение которых планируется в ходе реализации проекта. </w:t>
      </w:r>
    </w:p>
    <w:p w:rsidR="008F0197" w:rsidRDefault="008F0197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48F" w:rsidRDefault="0086248F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8C" w:rsidRDefault="00E7498C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FD" w:rsidRDefault="00D524FD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FD" w:rsidRDefault="00D524FD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FD" w:rsidRDefault="00D524FD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FD" w:rsidRDefault="00D524FD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7C8" w:rsidRDefault="009837C8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7C8" w:rsidRDefault="009837C8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FD" w:rsidRDefault="00D524FD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FD" w:rsidRPr="004C0805" w:rsidRDefault="00D524FD" w:rsidP="00D524FD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/>
          <w:sz w:val="28"/>
          <w:szCs w:val="28"/>
        </w:rPr>
      </w:pPr>
      <w:r w:rsidRPr="004C0805">
        <w:rPr>
          <w:rFonts w:ascii="Times New Roman" w:hAnsi="Times New Roman"/>
          <w:b/>
          <w:sz w:val="28"/>
          <w:szCs w:val="28"/>
        </w:rPr>
        <w:t>УТВЕРЖДАЮ:</w:t>
      </w:r>
    </w:p>
    <w:p w:rsidR="00D524FD" w:rsidRDefault="00D524FD" w:rsidP="00D524FD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524FD" w:rsidRPr="004C0805" w:rsidRDefault="00D524FD" w:rsidP="00D524FD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_________</w:t>
      </w:r>
      <w:proofErr w:type="gramStart"/>
      <w:r w:rsidRPr="004C0805">
        <w:rPr>
          <w:rFonts w:ascii="Times New Roman" w:hAnsi="Times New Roman"/>
          <w:sz w:val="28"/>
          <w:szCs w:val="28"/>
        </w:rPr>
        <w:t>_(</w:t>
      </w:r>
      <w:proofErr w:type="gramEnd"/>
      <w:r w:rsidRPr="004C0805">
        <w:rPr>
          <w:rFonts w:ascii="Times New Roman" w:hAnsi="Times New Roman"/>
          <w:sz w:val="28"/>
          <w:szCs w:val="28"/>
        </w:rPr>
        <w:t>руководитель проекта)</w:t>
      </w:r>
    </w:p>
    <w:p w:rsidR="00D524FD" w:rsidRPr="004C0805" w:rsidRDefault="00D524FD" w:rsidP="00D524FD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 202</w:t>
      </w:r>
      <w:r w:rsidRPr="004C0805">
        <w:rPr>
          <w:rFonts w:ascii="Times New Roman" w:hAnsi="Times New Roman"/>
          <w:sz w:val="28"/>
          <w:szCs w:val="28"/>
        </w:rPr>
        <w:t>__ г.</w:t>
      </w:r>
    </w:p>
    <w:p w:rsidR="00D524FD" w:rsidRDefault="00D524FD" w:rsidP="00D524FD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М.П.</w:t>
      </w:r>
    </w:p>
    <w:p w:rsidR="008F0197" w:rsidRPr="004C0805" w:rsidRDefault="008F0197" w:rsidP="00D524FD">
      <w:pPr>
        <w:widowControl w:val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F0197" w:rsidRDefault="008F0197" w:rsidP="00D524F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C0805">
        <w:rPr>
          <w:rFonts w:ascii="Times New Roman" w:hAnsi="Times New Roman"/>
          <w:b/>
          <w:sz w:val="28"/>
          <w:szCs w:val="28"/>
        </w:rPr>
        <w:t>БЮДЖЕТ ПРОЕКТА</w:t>
      </w:r>
    </w:p>
    <w:p w:rsidR="008F0197" w:rsidRPr="004C0805" w:rsidRDefault="008F0197" w:rsidP="00D524F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F0197" w:rsidRDefault="008F0197" w:rsidP="00D524F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8F0197" w:rsidRPr="00F20E06" w:rsidRDefault="008F0197" w:rsidP="00D524FD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E06">
        <w:rPr>
          <w:rFonts w:ascii="Times New Roman" w:hAnsi="Times New Roman"/>
          <w:sz w:val="24"/>
          <w:szCs w:val="24"/>
        </w:rPr>
        <w:t>(название проекта)</w:t>
      </w:r>
    </w:p>
    <w:p w:rsidR="008F0197" w:rsidRPr="004C0805" w:rsidRDefault="008F0197" w:rsidP="008F019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197" w:rsidRPr="00F20E06" w:rsidRDefault="008F0197" w:rsidP="008F019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0E06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10381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522"/>
        <w:gridCol w:w="1540"/>
        <w:gridCol w:w="1629"/>
        <w:gridCol w:w="1086"/>
        <w:gridCol w:w="2063"/>
      </w:tblGrid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22" w:type="dxa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17AD">
              <w:rPr>
                <w:rFonts w:ascii="Times New Roman" w:hAnsi="Times New Roman"/>
                <w:sz w:val="27"/>
                <w:szCs w:val="27"/>
              </w:rPr>
              <w:t>Наименование статьи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17AD">
              <w:rPr>
                <w:rFonts w:ascii="Times New Roman" w:hAnsi="Times New Roman"/>
                <w:sz w:val="27"/>
                <w:szCs w:val="27"/>
              </w:rPr>
              <w:t>Запрашиваемые средства</w:t>
            </w: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17AD">
              <w:rPr>
                <w:rFonts w:ascii="Times New Roman" w:hAnsi="Times New Roman"/>
                <w:sz w:val="27"/>
                <w:szCs w:val="27"/>
              </w:rPr>
              <w:t>Имеющие-</w:t>
            </w:r>
          </w:p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5D17AD">
              <w:rPr>
                <w:rFonts w:ascii="Times New Roman" w:hAnsi="Times New Roman"/>
                <w:sz w:val="27"/>
                <w:szCs w:val="27"/>
              </w:rPr>
              <w:t>ся</w:t>
            </w:r>
            <w:proofErr w:type="spellEnd"/>
            <w:r w:rsidRPr="005D17AD">
              <w:rPr>
                <w:rFonts w:ascii="Times New Roman" w:hAnsi="Times New Roman"/>
                <w:sz w:val="27"/>
                <w:szCs w:val="27"/>
              </w:rPr>
              <w:t xml:space="preserve"> средства</w:t>
            </w: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17AD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D17AD">
              <w:rPr>
                <w:rFonts w:ascii="Times New Roman" w:hAnsi="Times New Roman"/>
                <w:sz w:val="27"/>
                <w:szCs w:val="27"/>
              </w:rPr>
              <w:t>Источник финансирования</w:t>
            </w:r>
          </w:p>
        </w:tc>
      </w:tr>
      <w:tr w:rsidR="008F0197" w:rsidRPr="004C0805" w:rsidTr="008F0197">
        <w:tc>
          <w:tcPr>
            <w:tcW w:w="10381" w:type="dxa"/>
            <w:gridSpan w:val="6"/>
          </w:tcPr>
          <w:p w:rsidR="008F0197" w:rsidRPr="005D17AD" w:rsidRDefault="008F0197" w:rsidP="008F0197">
            <w:pPr>
              <w:spacing w:after="0" w:line="240" w:lineRule="exact"/>
              <w:rPr>
                <w:rFonts w:ascii="Times New Roman" w:hAnsi="Times New Roman"/>
                <w:sz w:val="27"/>
                <w:szCs w:val="27"/>
              </w:rPr>
            </w:pPr>
            <w:r w:rsidRPr="004C0805">
              <w:rPr>
                <w:rFonts w:ascii="Times New Roman" w:hAnsi="Times New Roman"/>
                <w:b/>
                <w:iCs/>
                <w:sz w:val="28"/>
                <w:szCs w:val="28"/>
              </w:rPr>
              <w:t>Оплата труда</w:t>
            </w: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Оплата труда штатных</w:t>
            </w:r>
          </w:p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сотрудников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 xml:space="preserve">Страховые отчисления во внебюджетные </w:t>
            </w:r>
            <w:proofErr w:type="gramStart"/>
            <w:r w:rsidRPr="004C0805">
              <w:rPr>
                <w:rFonts w:ascii="Times New Roman" w:hAnsi="Times New Roman"/>
                <w:sz w:val="28"/>
                <w:szCs w:val="28"/>
              </w:rPr>
              <w:t>фонды  на</w:t>
            </w:r>
            <w:proofErr w:type="gramEnd"/>
            <w:r w:rsidRPr="004C0805">
              <w:rPr>
                <w:rFonts w:ascii="Times New Roman" w:hAnsi="Times New Roman"/>
                <w:sz w:val="28"/>
                <w:szCs w:val="28"/>
              </w:rPr>
              <w:t xml:space="preserve"> оплату труда штатных</w:t>
            </w:r>
          </w:p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сотрудников (30,2 %)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Оплата труда внештатных</w:t>
            </w:r>
          </w:p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сотрудников за предоставляемые услуги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Страховые отчисления во внебюджетные фонды на оплату труда внештатных</w:t>
            </w:r>
          </w:p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сотрудников (30,2%)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80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C0805">
              <w:rPr>
                <w:rFonts w:ascii="Times New Roman" w:hAnsi="Times New Roman"/>
                <w:bCs/>
                <w:sz w:val="28"/>
                <w:szCs w:val="28"/>
              </w:rPr>
              <w:t xml:space="preserve">Волонтерский труд 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4063" w:type="dxa"/>
            <w:gridSpan w:val="2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805">
              <w:rPr>
                <w:rFonts w:ascii="Times New Roman" w:hAnsi="Times New Roman"/>
                <w:b/>
                <w:sz w:val="28"/>
                <w:szCs w:val="28"/>
              </w:rPr>
              <w:t>Всего по оплате труда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10381" w:type="dxa"/>
            <w:gridSpan w:val="6"/>
          </w:tcPr>
          <w:p w:rsidR="008F0197" w:rsidRDefault="008F0197" w:rsidP="008F0197">
            <w:pPr>
              <w:spacing w:after="0" w:line="240" w:lineRule="exac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C0805">
              <w:rPr>
                <w:rFonts w:ascii="Times New Roman" w:hAnsi="Times New Roman"/>
                <w:b/>
                <w:iCs/>
                <w:sz w:val="28"/>
                <w:szCs w:val="28"/>
              </w:rPr>
              <w:t>Прямые расходы</w:t>
            </w:r>
          </w:p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keepNext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keepNext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Приобретение</w:t>
            </w:r>
          </w:p>
          <w:p w:rsidR="008F0197" w:rsidRPr="004C0805" w:rsidRDefault="008F0197" w:rsidP="008F019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расходных  материалов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keepNext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 xml:space="preserve">Расходы на служебные </w:t>
            </w:r>
          </w:p>
          <w:p w:rsidR="008F0197" w:rsidRPr="004C0805" w:rsidRDefault="008F0197" w:rsidP="008F019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командировки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Оплата транспортных услуг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keepNext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keepNext/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Оплата услуг связи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keepNext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8F0197" w:rsidRPr="004C0805" w:rsidRDefault="008F0197" w:rsidP="008F0197">
            <w:pPr>
              <w:keepNext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:rsidR="008F0197" w:rsidRPr="004C0805" w:rsidRDefault="008F0197" w:rsidP="008F0197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 xml:space="preserve">Приобретение оборудования                                                                               </w:t>
            </w:r>
          </w:p>
          <w:p w:rsidR="008F0197" w:rsidRPr="004C0805" w:rsidRDefault="008F0197" w:rsidP="008F0197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и предметов длительного</w:t>
            </w:r>
          </w:p>
          <w:p w:rsidR="008F0197" w:rsidRPr="004C0805" w:rsidRDefault="008F0197" w:rsidP="008F0197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sz w:val="28"/>
                <w:szCs w:val="28"/>
              </w:rPr>
              <w:t>пользования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541" w:type="dxa"/>
          </w:tcPr>
          <w:p w:rsidR="008F0197" w:rsidRPr="004C0805" w:rsidRDefault="008F0197" w:rsidP="008F0197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4C0805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</w:p>
        </w:tc>
        <w:tc>
          <w:tcPr>
            <w:tcW w:w="3522" w:type="dxa"/>
          </w:tcPr>
          <w:p w:rsidR="008F0197" w:rsidRPr="004C0805" w:rsidRDefault="008F0197" w:rsidP="008F0197">
            <w:p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C0805">
              <w:rPr>
                <w:rFonts w:ascii="Times New Roman" w:hAnsi="Times New Roman"/>
                <w:iCs/>
                <w:sz w:val="28"/>
                <w:szCs w:val="28"/>
              </w:rPr>
              <w:t>Прочие расходы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4063" w:type="dxa"/>
            <w:gridSpan w:val="2"/>
          </w:tcPr>
          <w:p w:rsidR="008F0197" w:rsidRPr="004C0805" w:rsidRDefault="008F0197" w:rsidP="008F0197">
            <w:pPr>
              <w:keepNext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C0805">
              <w:rPr>
                <w:rFonts w:ascii="Times New Roman" w:hAnsi="Times New Roman"/>
                <w:b/>
                <w:sz w:val="28"/>
                <w:szCs w:val="28"/>
              </w:rPr>
              <w:t>Всего прямые расходы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4063" w:type="dxa"/>
            <w:gridSpan w:val="2"/>
          </w:tcPr>
          <w:p w:rsidR="008F0197" w:rsidRPr="004C0805" w:rsidRDefault="008F0197" w:rsidP="008F0197">
            <w:pPr>
              <w:keepNext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C0805">
              <w:rPr>
                <w:rFonts w:ascii="Times New Roman" w:hAnsi="Times New Roman"/>
                <w:b/>
                <w:sz w:val="28"/>
                <w:szCs w:val="28"/>
              </w:rPr>
              <w:t>Всего косвенные расходы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F0197" w:rsidRPr="004C0805" w:rsidTr="008F0197">
        <w:tc>
          <w:tcPr>
            <w:tcW w:w="4063" w:type="dxa"/>
            <w:gridSpan w:val="2"/>
          </w:tcPr>
          <w:p w:rsidR="008F0197" w:rsidRPr="004C0805" w:rsidRDefault="008F0197" w:rsidP="008F0197">
            <w:pPr>
              <w:keepNext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4C0805">
              <w:rPr>
                <w:rFonts w:ascii="Times New Roman" w:hAnsi="Times New Roman"/>
                <w:b/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1540" w:type="dxa"/>
            <w:shd w:val="clear" w:color="auto" w:fill="auto"/>
          </w:tcPr>
          <w:p w:rsidR="008F0197" w:rsidRPr="005D17AD" w:rsidRDefault="008F0197" w:rsidP="008F0197">
            <w:pPr>
              <w:spacing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9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6" w:type="dxa"/>
            <w:shd w:val="clear" w:color="auto" w:fill="auto"/>
          </w:tcPr>
          <w:p w:rsidR="008F0197" w:rsidRPr="005D17AD" w:rsidRDefault="008F0197" w:rsidP="008F019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3" w:type="dxa"/>
            <w:shd w:val="clear" w:color="auto" w:fill="auto"/>
          </w:tcPr>
          <w:p w:rsidR="008F0197" w:rsidRPr="005D17AD" w:rsidRDefault="008F0197" w:rsidP="008F019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F0197" w:rsidRPr="004C0805" w:rsidRDefault="008F0197" w:rsidP="008F0197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8F0197" w:rsidRPr="004C0805" w:rsidRDefault="008F0197" w:rsidP="008F0197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Полная стоимость проекта 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805">
        <w:rPr>
          <w:rFonts w:ascii="Times New Roman" w:hAnsi="Times New Roman"/>
          <w:sz w:val="28"/>
          <w:szCs w:val="28"/>
        </w:rPr>
        <w:t>рублей</w:t>
      </w:r>
    </w:p>
    <w:p w:rsidR="008F0197" w:rsidRPr="004C0805" w:rsidRDefault="008F0197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Имеется    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805">
        <w:rPr>
          <w:rFonts w:ascii="Times New Roman" w:hAnsi="Times New Roman"/>
          <w:sz w:val="28"/>
          <w:szCs w:val="28"/>
        </w:rPr>
        <w:t>рублей</w:t>
      </w:r>
    </w:p>
    <w:p w:rsidR="008F0197" w:rsidRPr="004C0805" w:rsidRDefault="008F0197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Запрашиваемые средства    </w:t>
      </w:r>
      <w:r w:rsidRPr="004C0805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805">
        <w:rPr>
          <w:rFonts w:ascii="Times New Roman" w:hAnsi="Times New Roman"/>
          <w:sz w:val="28"/>
          <w:szCs w:val="28"/>
        </w:rPr>
        <w:t>рублей</w:t>
      </w:r>
    </w:p>
    <w:p w:rsidR="008F0197" w:rsidRPr="004C0805" w:rsidRDefault="008F0197" w:rsidP="008F0197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Бухгалтер __________________/______________/</w:t>
      </w:r>
    </w:p>
    <w:p w:rsidR="008F0197" w:rsidRPr="004C0805" w:rsidRDefault="008F0197" w:rsidP="008F0197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F0197" w:rsidRPr="004C0805" w:rsidRDefault="008F0197" w:rsidP="008F0197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0805">
        <w:rPr>
          <w:rFonts w:ascii="Times New Roman" w:hAnsi="Times New Roman"/>
          <w:b/>
          <w:bCs/>
          <w:sz w:val="28"/>
          <w:szCs w:val="28"/>
        </w:rPr>
        <w:t>Комментарии к смете расходов:</w:t>
      </w:r>
    </w:p>
    <w:p w:rsidR="008F0197" w:rsidRPr="004C0805" w:rsidRDefault="008F0197" w:rsidP="008F01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805">
        <w:rPr>
          <w:rFonts w:ascii="Times New Roman" w:hAnsi="Times New Roman"/>
          <w:bCs/>
          <w:sz w:val="28"/>
          <w:szCs w:val="28"/>
        </w:rPr>
        <w:t>В разделе дается обоснование расчета по статьям предполагаемых расходов (расходов на оплату труда с налогами сотрудникам и специалистам, занятым в реализации проекта; других расходов, связанных с реализацией проекта – приобретение основных средств, офисных расходных материалов, типогра</w:t>
      </w:r>
      <w:r w:rsidR="00D524FD">
        <w:rPr>
          <w:rFonts w:ascii="Times New Roman" w:hAnsi="Times New Roman"/>
          <w:bCs/>
          <w:sz w:val="28"/>
          <w:szCs w:val="28"/>
        </w:rPr>
        <w:t xml:space="preserve">фских и транспортных расходов, </w:t>
      </w:r>
      <w:r w:rsidRPr="004C0805">
        <w:rPr>
          <w:rFonts w:ascii="Times New Roman" w:hAnsi="Times New Roman"/>
          <w:bCs/>
          <w:sz w:val="28"/>
          <w:szCs w:val="28"/>
        </w:rPr>
        <w:t>информационное сопровождение проекта и иных расходов, связанных с реализацией проекта).</w:t>
      </w:r>
    </w:p>
    <w:p w:rsidR="008F0197" w:rsidRPr="004C0805" w:rsidRDefault="008F0197" w:rsidP="008F01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805">
        <w:rPr>
          <w:rFonts w:ascii="Times New Roman" w:hAnsi="Times New Roman"/>
          <w:bCs/>
          <w:sz w:val="28"/>
          <w:szCs w:val="28"/>
        </w:rPr>
        <w:t>Обязательно указывается источник привлекаемых средств.</w:t>
      </w:r>
    </w:p>
    <w:p w:rsidR="008F0197" w:rsidRPr="004C0805" w:rsidRDefault="008F0197" w:rsidP="008F01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0805">
        <w:rPr>
          <w:rFonts w:ascii="Times New Roman" w:hAnsi="Times New Roman"/>
          <w:bCs/>
          <w:sz w:val="28"/>
          <w:szCs w:val="28"/>
        </w:rPr>
        <w:t>При планировании увеличения стоимости основных средств (приобретения оборудования) следует помнить о нео</w:t>
      </w:r>
      <w:r>
        <w:rPr>
          <w:rFonts w:ascii="Times New Roman" w:hAnsi="Times New Roman"/>
          <w:bCs/>
          <w:sz w:val="28"/>
          <w:szCs w:val="28"/>
        </w:rPr>
        <w:t>бходимости постановки на баланс</w:t>
      </w:r>
      <w:r w:rsidRPr="004C0805">
        <w:rPr>
          <w:rFonts w:ascii="Times New Roman" w:hAnsi="Times New Roman"/>
          <w:bCs/>
          <w:sz w:val="28"/>
          <w:szCs w:val="28"/>
        </w:rPr>
        <w:t xml:space="preserve"> организации и возникновении последующей обязанности организации уплаты налога на имущество. Приобретение основных средств, оргтехники должно быть обосновано целями и задачами проекта. Приобретение основных средств требует обязательного обоснования необходимости в них. Оплата штатных сотрудников и привлеченных вместе с начислениями не должна превышать 2</w:t>
      </w:r>
      <w:r>
        <w:rPr>
          <w:rFonts w:ascii="Times New Roman" w:hAnsi="Times New Roman"/>
          <w:bCs/>
          <w:sz w:val="28"/>
          <w:szCs w:val="28"/>
        </w:rPr>
        <w:t>0</w:t>
      </w:r>
      <w:r w:rsidRPr="004C0805">
        <w:rPr>
          <w:rFonts w:ascii="Times New Roman" w:hAnsi="Times New Roman"/>
          <w:bCs/>
          <w:sz w:val="28"/>
          <w:szCs w:val="28"/>
        </w:rPr>
        <w:t>% от запрашиваемых средств.</w:t>
      </w:r>
    </w:p>
    <w:p w:rsidR="008F0197" w:rsidRPr="004C0805" w:rsidRDefault="00F2326C" w:rsidP="008F01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378.2pt;margin-top:166.4pt;width:111pt;height:22.85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p6ww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" o:allowincell="f" filled="f" stroked="f">
            <v:textbox>
              <w:txbxContent>
                <w:p w:rsidR="00634FBE" w:rsidRDefault="00634FBE" w:rsidP="008F0197">
                  <w:pPr>
                    <w:spacing w:line="240" w:lineRule="atLeast"/>
                    <w:jc w:val="center"/>
                  </w:pPr>
                </w:p>
              </w:txbxContent>
            </v:textbox>
            <w10:wrap anchory="page"/>
            <w10:anchorlock/>
          </v:shape>
        </w:pict>
      </w:r>
    </w:p>
    <w:p w:rsidR="008F0197" w:rsidRDefault="008F0197" w:rsidP="008F0197">
      <w:pPr>
        <w:spacing w:line="240" w:lineRule="exact"/>
        <w:ind w:left="5279"/>
        <w:rPr>
          <w:rFonts w:ascii="Times New Roman" w:hAnsi="Times New Roman"/>
          <w:sz w:val="28"/>
          <w:szCs w:val="28"/>
        </w:rPr>
      </w:pPr>
    </w:p>
    <w:p w:rsidR="008F0197" w:rsidRDefault="008F0197" w:rsidP="008F0197">
      <w:pPr>
        <w:spacing w:line="240" w:lineRule="exact"/>
        <w:ind w:left="5279"/>
        <w:rPr>
          <w:rFonts w:ascii="Times New Roman" w:hAnsi="Times New Roman"/>
          <w:sz w:val="28"/>
          <w:szCs w:val="28"/>
        </w:rPr>
      </w:pPr>
    </w:p>
    <w:p w:rsidR="008F0197" w:rsidRDefault="008F0197" w:rsidP="008F0197">
      <w:pPr>
        <w:spacing w:line="240" w:lineRule="exact"/>
        <w:ind w:left="5279"/>
        <w:rPr>
          <w:rFonts w:ascii="Times New Roman" w:hAnsi="Times New Roman"/>
          <w:sz w:val="28"/>
          <w:szCs w:val="28"/>
        </w:rPr>
      </w:pPr>
    </w:p>
    <w:p w:rsidR="008F0197" w:rsidRDefault="008F0197" w:rsidP="008F0197">
      <w:pPr>
        <w:spacing w:after="0" w:line="240" w:lineRule="exact"/>
        <w:ind w:left="5279"/>
        <w:rPr>
          <w:rFonts w:ascii="Times New Roman" w:hAnsi="Times New Roman"/>
          <w:sz w:val="28"/>
          <w:szCs w:val="28"/>
        </w:rPr>
      </w:pPr>
    </w:p>
    <w:p w:rsidR="009837C8" w:rsidRDefault="009837C8" w:rsidP="008F0197">
      <w:pPr>
        <w:spacing w:after="0" w:line="240" w:lineRule="exact"/>
        <w:ind w:left="5279"/>
        <w:rPr>
          <w:rFonts w:ascii="Times New Roman" w:hAnsi="Times New Roman"/>
          <w:sz w:val="28"/>
          <w:szCs w:val="28"/>
        </w:rPr>
      </w:pPr>
    </w:p>
    <w:p w:rsidR="009837C8" w:rsidRDefault="009837C8" w:rsidP="008F0197">
      <w:pPr>
        <w:spacing w:after="0" w:line="240" w:lineRule="exact"/>
        <w:ind w:left="5279"/>
        <w:rPr>
          <w:rFonts w:ascii="Times New Roman" w:hAnsi="Times New Roman"/>
          <w:sz w:val="28"/>
          <w:szCs w:val="28"/>
        </w:rPr>
      </w:pPr>
    </w:p>
    <w:p w:rsidR="009837C8" w:rsidRDefault="009837C8" w:rsidP="008F0197">
      <w:pPr>
        <w:spacing w:after="0" w:line="240" w:lineRule="exact"/>
        <w:ind w:left="5279"/>
        <w:rPr>
          <w:rFonts w:ascii="Times New Roman" w:hAnsi="Times New Roman"/>
          <w:sz w:val="28"/>
          <w:szCs w:val="28"/>
        </w:rPr>
      </w:pPr>
    </w:p>
    <w:p w:rsidR="008F0197" w:rsidRPr="004C0805" w:rsidRDefault="008F0197" w:rsidP="008F01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0805">
        <w:rPr>
          <w:rFonts w:ascii="Times New Roman" w:hAnsi="Times New Roman"/>
          <w:b/>
          <w:bCs/>
          <w:sz w:val="28"/>
          <w:szCs w:val="28"/>
        </w:rPr>
        <w:t>ИТОГОВЫЙ ФИНАНСОВЫЙ ОТЧЕТ</w:t>
      </w:r>
    </w:p>
    <w:p w:rsidR="008F0197" w:rsidRPr="004C0805" w:rsidRDefault="008F0197" w:rsidP="008F0197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__________________________________________</w:t>
      </w:r>
    </w:p>
    <w:p w:rsidR="008F0197" w:rsidRPr="00F20E06" w:rsidRDefault="008F0197" w:rsidP="008F0197">
      <w:pPr>
        <w:jc w:val="center"/>
        <w:rPr>
          <w:rFonts w:ascii="Times New Roman" w:hAnsi="Times New Roman"/>
          <w:sz w:val="24"/>
          <w:szCs w:val="24"/>
        </w:rPr>
      </w:pPr>
      <w:r w:rsidRPr="00F20E06">
        <w:rPr>
          <w:rFonts w:ascii="Times New Roman" w:hAnsi="Times New Roman"/>
          <w:sz w:val="24"/>
          <w:szCs w:val="24"/>
        </w:rPr>
        <w:t>(название проекта)</w:t>
      </w:r>
    </w:p>
    <w:p w:rsidR="008F0197" w:rsidRPr="004C0805" w:rsidRDefault="008F0197" w:rsidP="008F0197">
      <w:pPr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с «_____» _______________20</w:t>
      </w:r>
      <w:r>
        <w:rPr>
          <w:rFonts w:ascii="Times New Roman" w:hAnsi="Times New Roman"/>
          <w:sz w:val="28"/>
          <w:szCs w:val="28"/>
        </w:rPr>
        <w:t>2</w:t>
      </w:r>
      <w:r w:rsidRPr="004C0805">
        <w:rPr>
          <w:rFonts w:ascii="Times New Roman" w:hAnsi="Times New Roman"/>
          <w:sz w:val="28"/>
          <w:szCs w:val="28"/>
        </w:rPr>
        <w:t xml:space="preserve">   г.  по</w:t>
      </w:r>
      <w:proofErr w:type="gramStart"/>
      <w:r w:rsidRPr="004C0805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C0805">
        <w:rPr>
          <w:rFonts w:ascii="Times New Roman" w:hAnsi="Times New Roman"/>
          <w:sz w:val="28"/>
          <w:szCs w:val="28"/>
        </w:rPr>
        <w:t>_____»______________20</w:t>
      </w:r>
      <w:r>
        <w:rPr>
          <w:rFonts w:ascii="Times New Roman" w:hAnsi="Times New Roman"/>
          <w:sz w:val="28"/>
          <w:szCs w:val="28"/>
        </w:rPr>
        <w:t>2</w:t>
      </w:r>
      <w:r w:rsidRPr="004C0805">
        <w:rPr>
          <w:rFonts w:ascii="Times New Roman" w:hAnsi="Times New Roman"/>
          <w:sz w:val="28"/>
          <w:szCs w:val="28"/>
        </w:rPr>
        <w:t xml:space="preserve">    г.</w:t>
      </w:r>
    </w:p>
    <w:p w:rsidR="008F0197" w:rsidRPr="00F20E06" w:rsidRDefault="008F0197" w:rsidP="008F019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20E06">
        <w:rPr>
          <w:rFonts w:ascii="Times New Roman" w:hAnsi="Times New Roman"/>
          <w:bCs/>
          <w:iCs/>
          <w:sz w:val="24"/>
          <w:szCs w:val="24"/>
        </w:rPr>
        <w:t xml:space="preserve">Отчет представляется в оригинале, подписывается руководителем и бухгалтером организации, заверяется печатью. Расходы должны описываться  </w:t>
      </w:r>
    </w:p>
    <w:p w:rsidR="008F0197" w:rsidRPr="00F20E06" w:rsidRDefault="008F0197" w:rsidP="008F0197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F20E06">
        <w:rPr>
          <w:rFonts w:ascii="Times New Roman" w:hAnsi="Times New Roman"/>
          <w:bCs/>
          <w:iCs/>
          <w:sz w:val="24"/>
          <w:szCs w:val="24"/>
        </w:rPr>
        <w:t xml:space="preserve">в </w:t>
      </w:r>
      <w:proofErr w:type="gramStart"/>
      <w:r w:rsidRPr="00F20E06">
        <w:rPr>
          <w:rFonts w:ascii="Times New Roman" w:hAnsi="Times New Roman"/>
          <w:bCs/>
          <w:iCs/>
          <w:sz w:val="24"/>
          <w:szCs w:val="24"/>
        </w:rPr>
        <w:t>соответствии  с</w:t>
      </w:r>
      <w:proofErr w:type="gramEnd"/>
      <w:r w:rsidRPr="00F20E06">
        <w:rPr>
          <w:rFonts w:ascii="Times New Roman" w:hAnsi="Times New Roman"/>
          <w:bCs/>
          <w:iCs/>
          <w:sz w:val="24"/>
          <w:szCs w:val="24"/>
        </w:rPr>
        <w:t xml:space="preserve"> утвержденной сметой расходов.</w:t>
      </w:r>
    </w:p>
    <w:p w:rsidR="008F0197" w:rsidRPr="004C0805" w:rsidRDefault="008F0197" w:rsidP="008F0197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F0197" w:rsidRPr="004C0805" w:rsidRDefault="008F0197" w:rsidP="008F0197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 xml:space="preserve"> ИСПОЛНЕНИЕ БЮДЖЕТА ПРОЕКТА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410"/>
        <w:gridCol w:w="2675"/>
        <w:gridCol w:w="2111"/>
      </w:tblGrid>
      <w:tr w:rsidR="008F0197" w:rsidRPr="004C0805" w:rsidTr="008F0197">
        <w:tc>
          <w:tcPr>
            <w:tcW w:w="2835" w:type="dxa"/>
          </w:tcPr>
          <w:p w:rsidR="008F0197" w:rsidRPr="004C0805" w:rsidRDefault="008F0197" w:rsidP="008F0197">
            <w:pPr>
              <w:spacing w:after="0" w:line="240" w:lineRule="auto"/>
              <w:ind w:left="110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10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Поступило, в рублях</w:t>
            </w:r>
          </w:p>
        </w:tc>
        <w:tc>
          <w:tcPr>
            <w:tcW w:w="2675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Израсходовано,</w:t>
            </w:r>
          </w:p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в рублях</w:t>
            </w:r>
          </w:p>
        </w:tc>
        <w:tc>
          <w:tcPr>
            <w:tcW w:w="2111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Остаток,</w:t>
            </w:r>
          </w:p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в рублях</w:t>
            </w:r>
          </w:p>
        </w:tc>
      </w:tr>
      <w:tr w:rsidR="008F0197" w:rsidRPr="004C0805" w:rsidTr="008F0197">
        <w:trPr>
          <w:trHeight w:val="306"/>
        </w:trPr>
        <w:tc>
          <w:tcPr>
            <w:tcW w:w="2835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F0197" w:rsidRPr="004C0805" w:rsidRDefault="008F0197" w:rsidP="008F0197">
            <w:pPr>
              <w:spacing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8F0197" w:rsidRPr="004C0805" w:rsidRDefault="008F0197" w:rsidP="008F0197">
            <w:pPr>
              <w:spacing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3</w:t>
            </w:r>
          </w:p>
        </w:tc>
        <w:tc>
          <w:tcPr>
            <w:tcW w:w="2111" w:type="dxa"/>
          </w:tcPr>
          <w:p w:rsidR="008F0197" w:rsidRPr="004C0805" w:rsidRDefault="008F0197" w:rsidP="008F0197">
            <w:pPr>
              <w:spacing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4</w:t>
            </w:r>
          </w:p>
        </w:tc>
      </w:tr>
      <w:tr w:rsidR="008F0197" w:rsidRPr="004C0805" w:rsidTr="008F0197">
        <w:tc>
          <w:tcPr>
            <w:tcW w:w="2835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 xml:space="preserve">Средства гранта (субсидии)              </w:t>
            </w:r>
          </w:p>
        </w:tc>
        <w:tc>
          <w:tcPr>
            <w:tcW w:w="2410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675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11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835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Собственные средства</w:t>
            </w:r>
          </w:p>
        </w:tc>
        <w:tc>
          <w:tcPr>
            <w:tcW w:w="2410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675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11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835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Привлеченные средства</w:t>
            </w:r>
          </w:p>
        </w:tc>
        <w:tc>
          <w:tcPr>
            <w:tcW w:w="2410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675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11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835" w:type="dxa"/>
          </w:tcPr>
          <w:p w:rsidR="008F0197" w:rsidRPr="004C0805" w:rsidRDefault="008F0197" w:rsidP="008F0197">
            <w:pPr>
              <w:spacing w:after="0" w:line="240" w:lineRule="auto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675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11" w:type="dxa"/>
          </w:tcPr>
          <w:p w:rsidR="008F0197" w:rsidRPr="004C0805" w:rsidRDefault="008F0197" w:rsidP="008F0197">
            <w:pPr>
              <w:spacing w:after="0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</w:tbl>
    <w:p w:rsidR="008F0197" w:rsidRPr="004C0805" w:rsidRDefault="008F0197" w:rsidP="008F0197">
      <w:pPr>
        <w:spacing w:after="0"/>
        <w:jc w:val="center"/>
        <w:rPr>
          <w:rFonts w:ascii="Times New Roman" w:hAnsi="Times New Roman"/>
          <w:position w:val="6"/>
          <w:sz w:val="28"/>
          <w:szCs w:val="28"/>
        </w:rPr>
      </w:pPr>
    </w:p>
    <w:p w:rsidR="008F0197" w:rsidRPr="004C0805" w:rsidRDefault="008F0197" w:rsidP="008F0197">
      <w:pPr>
        <w:jc w:val="center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>РАСШИФРОВКА ИСПОЛНЕНИЯ БЮДЖЕТА ПРОЕКТА</w:t>
      </w:r>
    </w:p>
    <w:p w:rsidR="008F0197" w:rsidRPr="004C0805" w:rsidRDefault="008F0197" w:rsidP="008F0197">
      <w:pPr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>2.1. Расходование средств гранта</w:t>
      </w:r>
    </w:p>
    <w:tbl>
      <w:tblPr>
        <w:tblW w:w="101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2126"/>
        <w:gridCol w:w="2108"/>
        <w:gridCol w:w="2200"/>
      </w:tblGrid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Статья расходов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Код показателя</w:t>
            </w: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Запланировано, в рублях</w:t>
            </w: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Израсходовано, в рублях</w:t>
            </w: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Остаток, в рублях</w:t>
            </w:r>
          </w:p>
        </w:tc>
      </w:tr>
      <w:tr w:rsidR="008F0197" w:rsidRPr="004C0805" w:rsidTr="008F0197">
        <w:trPr>
          <w:trHeight w:val="309"/>
        </w:trPr>
        <w:tc>
          <w:tcPr>
            <w:tcW w:w="2127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6</w:t>
            </w:r>
          </w:p>
        </w:tc>
      </w:tr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Оплата труда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before="120" w:after="0" w:line="240" w:lineRule="atLeast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Расходы на транспорт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Расходы хозяйственные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Служебные командировки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Услуги связи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Приобретение оборудования длительного пользования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127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08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before="120"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</w:tbl>
    <w:p w:rsidR="008F0197" w:rsidRPr="004C0805" w:rsidRDefault="008F0197" w:rsidP="008F0197">
      <w:pPr>
        <w:spacing w:before="120" w:after="0" w:line="240" w:lineRule="atLeast"/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>2.1.1. Комментарий к расходованию средств гранта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929"/>
        <w:gridCol w:w="4688"/>
        <w:gridCol w:w="2907"/>
      </w:tblGrid>
      <w:tr w:rsidR="008F0197" w:rsidRPr="004C0805" w:rsidTr="008F0197">
        <w:tc>
          <w:tcPr>
            <w:tcW w:w="594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№ п/п</w:t>
            </w:r>
          </w:p>
        </w:tc>
        <w:tc>
          <w:tcPr>
            <w:tcW w:w="1929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Статья расходов (код показателя)</w:t>
            </w:r>
          </w:p>
        </w:tc>
        <w:tc>
          <w:tcPr>
            <w:tcW w:w="4688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Наименование платежного документа, его №, дата.</w:t>
            </w:r>
          </w:p>
        </w:tc>
        <w:tc>
          <w:tcPr>
            <w:tcW w:w="2907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Сумма, в рублях</w:t>
            </w:r>
          </w:p>
        </w:tc>
      </w:tr>
      <w:tr w:rsidR="008F0197" w:rsidRPr="004C0805" w:rsidTr="008F0197">
        <w:tc>
          <w:tcPr>
            <w:tcW w:w="594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2</w:t>
            </w:r>
          </w:p>
        </w:tc>
        <w:tc>
          <w:tcPr>
            <w:tcW w:w="4688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3</w:t>
            </w:r>
          </w:p>
        </w:tc>
        <w:tc>
          <w:tcPr>
            <w:tcW w:w="2907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4</w:t>
            </w:r>
          </w:p>
        </w:tc>
      </w:tr>
      <w:tr w:rsidR="008F0197" w:rsidRPr="004C0805" w:rsidTr="008F0197">
        <w:tc>
          <w:tcPr>
            <w:tcW w:w="594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929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4688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90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</w:tbl>
    <w:p w:rsidR="008F0197" w:rsidRDefault="008F0197" w:rsidP="008F0197">
      <w:pPr>
        <w:spacing w:after="0" w:line="240" w:lineRule="atLeast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8F0197" w:rsidRPr="004C0805" w:rsidRDefault="008F0197" w:rsidP="008F0197">
      <w:pPr>
        <w:spacing w:before="120" w:line="240" w:lineRule="atLeast"/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>2.2. Расходование собственных средств</w:t>
      </w:r>
    </w:p>
    <w:tbl>
      <w:tblPr>
        <w:tblW w:w="1001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1701"/>
        <w:gridCol w:w="2144"/>
        <w:gridCol w:w="2223"/>
        <w:gridCol w:w="1847"/>
      </w:tblGrid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Статья расходов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Код показателя</w:t>
            </w: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Запланировано, в рублях</w:t>
            </w: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Израсходовано, в рублях</w:t>
            </w: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Остаток, в рублях</w:t>
            </w: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3</w:t>
            </w: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5</w:t>
            </w: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6</w:t>
            </w: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Оплата труда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Волонтерский труд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Расходы на транспорт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Расходы хозяйственные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Служебные командировки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Услуги связи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Приобретение оборудования длительного пользования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9D619B" w:rsidTr="008F0197">
        <w:tc>
          <w:tcPr>
            <w:tcW w:w="2095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9D619B">
              <w:rPr>
                <w:rFonts w:ascii="Times New Roman" w:hAnsi="Times New Roman"/>
                <w:position w:val="6"/>
                <w:sz w:val="28"/>
                <w:szCs w:val="28"/>
              </w:rPr>
              <w:t>Всего:</w:t>
            </w:r>
          </w:p>
        </w:tc>
        <w:tc>
          <w:tcPr>
            <w:tcW w:w="1701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144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23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47" w:type="dxa"/>
          </w:tcPr>
          <w:p w:rsidR="008F0197" w:rsidRPr="009D619B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</w:tbl>
    <w:p w:rsidR="008F0197" w:rsidRDefault="008F0197" w:rsidP="008F0197">
      <w:pPr>
        <w:spacing w:after="0" w:line="240" w:lineRule="atLeast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8F0197" w:rsidRPr="004C0805" w:rsidRDefault="008F0197" w:rsidP="008F0197">
      <w:pPr>
        <w:spacing w:after="0" w:line="240" w:lineRule="atLeast"/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>2.3. Расходование привлеченных средств</w:t>
      </w:r>
    </w:p>
    <w:tbl>
      <w:tblPr>
        <w:tblW w:w="1001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1517"/>
        <w:gridCol w:w="1893"/>
        <w:gridCol w:w="2200"/>
        <w:gridCol w:w="1870"/>
      </w:tblGrid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ind w:left="2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Статья расходов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Код показателя</w:t>
            </w: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Запланировано, в рублях</w:t>
            </w: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ind w:left="319" w:hanging="319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Израсходовано, в рублях</w:t>
            </w: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center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Остаток, в рублях</w:t>
            </w:r>
          </w:p>
        </w:tc>
      </w:tr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Оплата труда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Расходы на транспорт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Расходы хозяйственные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Служебные командировки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Услуги связи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Приобретение оборудования длительного пользования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  <w:tr w:rsidR="008F0197" w:rsidRPr="004C0805" w:rsidTr="008F0197">
        <w:tc>
          <w:tcPr>
            <w:tcW w:w="253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  <w:r w:rsidRPr="004C0805">
              <w:rPr>
                <w:rFonts w:ascii="Times New Roman" w:hAnsi="Times New Roman"/>
                <w:position w:val="6"/>
                <w:sz w:val="28"/>
                <w:szCs w:val="28"/>
              </w:rPr>
              <w:t>Всего:</w:t>
            </w:r>
          </w:p>
        </w:tc>
        <w:tc>
          <w:tcPr>
            <w:tcW w:w="1517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93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220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  <w:tc>
          <w:tcPr>
            <w:tcW w:w="1870" w:type="dxa"/>
          </w:tcPr>
          <w:p w:rsidR="008F0197" w:rsidRPr="004C0805" w:rsidRDefault="008F0197" w:rsidP="008F0197">
            <w:pPr>
              <w:spacing w:after="0" w:line="240" w:lineRule="atLeast"/>
              <w:jc w:val="both"/>
              <w:rPr>
                <w:rFonts w:ascii="Times New Roman" w:hAnsi="Times New Roman"/>
                <w:position w:val="6"/>
                <w:sz w:val="28"/>
                <w:szCs w:val="28"/>
              </w:rPr>
            </w:pPr>
          </w:p>
        </w:tc>
      </w:tr>
    </w:tbl>
    <w:p w:rsidR="008F0197" w:rsidRDefault="008F0197" w:rsidP="008F0197">
      <w:pPr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0197" w:rsidRPr="004C0805" w:rsidRDefault="008F0197" w:rsidP="008F01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C0805">
        <w:rPr>
          <w:rFonts w:ascii="Times New Roman" w:hAnsi="Times New Roman"/>
          <w:b/>
          <w:bCs/>
          <w:sz w:val="28"/>
          <w:szCs w:val="28"/>
        </w:rPr>
        <w:t xml:space="preserve">К отчету прилагаются: </w:t>
      </w:r>
    </w:p>
    <w:p w:rsidR="008F0197" w:rsidRPr="004C0805" w:rsidRDefault="008F0197" w:rsidP="008F019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C0805">
        <w:rPr>
          <w:rFonts w:ascii="Times New Roman" w:hAnsi="Times New Roman"/>
          <w:iCs/>
          <w:sz w:val="28"/>
          <w:szCs w:val="28"/>
        </w:rPr>
        <w:t>документы о постановке на учет приобретенного по проекту оборудования;</w:t>
      </w:r>
    </w:p>
    <w:p w:rsidR="008F0197" w:rsidRPr="004C0805" w:rsidRDefault="008F0197" w:rsidP="008F0197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iCs/>
          <w:position w:val="6"/>
          <w:sz w:val="28"/>
          <w:szCs w:val="28"/>
        </w:rPr>
      </w:pPr>
      <w:r w:rsidRPr="004C0805">
        <w:rPr>
          <w:rFonts w:ascii="Times New Roman" w:hAnsi="Times New Roman"/>
          <w:iCs/>
          <w:sz w:val="28"/>
          <w:szCs w:val="28"/>
        </w:rPr>
        <w:t>по разделу «Оплата труда»: копии расходных именных ордеров, платежных поручений, ведомостей на выдачу заработной платы;</w:t>
      </w:r>
    </w:p>
    <w:p w:rsidR="008F0197" w:rsidRPr="004C0805" w:rsidRDefault="008F0197" w:rsidP="008F0197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iCs/>
          <w:position w:val="6"/>
          <w:sz w:val="28"/>
          <w:szCs w:val="28"/>
        </w:rPr>
      </w:pPr>
      <w:r w:rsidRPr="004C0805">
        <w:rPr>
          <w:rFonts w:ascii="Times New Roman" w:hAnsi="Times New Roman"/>
          <w:iCs/>
          <w:sz w:val="28"/>
          <w:szCs w:val="28"/>
        </w:rPr>
        <w:t>по разделу «Обязательные начисления на оплату труда»: копии банковских платежных документов по уплате единого социального налога (ЕСН), копии платежных документов по уплате исчисленного подоходного налога (при этом в справке указывается совокупная сумма обязательных взносов и платежей, относящихся к работникам, занятым по выполнению проекта;</w:t>
      </w:r>
    </w:p>
    <w:p w:rsidR="008F0197" w:rsidRPr="004C0805" w:rsidRDefault="008F0197" w:rsidP="008F0197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iCs/>
          <w:position w:val="6"/>
          <w:sz w:val="28"/>
          <w:szCs w:val="28"/>
        </w:rPr>
      </w:pPr>
      <w:r w:rsidRPr="004C0805">
        <w:rPr>
          <w:rFonts w:ascii="Times New Roman" w:hAnsi="Times New Roman"/>
          <w:iCs/>
          <w:sz w:val="28"/>
          <w:szCs w:val="28"/>
        </w:rPr>
        <w:t>по разделу «Волонтерский труд»: Положение о волонтерах и волонтерской деятельности, договор на безвозмездное выполнение работ, табель учета рабочего времени, акт выполненных работ;</w:t>
      </w:r>
    </w:p>
    <w:p w:rsidR="008F0197" w:rsidRPr="004C0805" w:rsidRDefault="008F0197" w:rsidP="008F0197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iCs/>
          <w:position w:val="6"/>
          <w:sz w:val="28"/>
          <w:szCs w:val="28"/>
        </w:rPr>
      </w:pPr>
      <w:r w:rsidRPr="004C0805">
        <w:rPr>
          <w:rFonts w:ascii="Times New Roman" w:hAnsi="Times New Roman"/>
          <w:iCs/>
          <w:sz w:val="28"/>
          <w:szCs w:val="28"/>
        </w:rPr>
        <w:t>по разделу 2.3. «Расходование привлеченных средств»</w:t>
      </w:r>
    </w:p>
    <w:p w:rsidR="008F0197" w:rsidRPr="009D2D11" w:rsidRDefault="008F0197" w:rsidP="008F0197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iCs/>
          <w:position w:val="6"/>
          <w:sz w:val="28"/>
          <w:szCs w:val="28"/>
        </w:rPr>
      </w:pPr>
      <w:r w:rsidRPr="004C0805">
        <w:rPr>
          <w:rFonts w:ascii="Times New Roman" w:hAnsi="Times New Roman"/>
          <w:iCs/>
          <w:sz w:val="28"/>
          <w:szCs w:val="28"/>
        </w:rPr>
        <w:t>по всем остальным разделам: копии банковских платежных документов или квитанции и чеки.</w:t>
      </w:r>
    </w:p>
    <w:p w:rsidR="004D47BD" w:rsidRDefault="004D47BD" w:rsidP="008F0197">
      <w:pPr>
        <w:spacing w:before="12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</w:p>
    <w:p w:rsidR="008F0197" w:rsidRPr="004C0805" w:rsidRDefault="008F0197" w:rsidP="008F0197">
      <w:pPr>
        <w:spacing w:before="12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>Руководитель организации</w:t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  <w:t>_________________/__________________</w:t>
      </w:r>
    </w:p>
    <w:p w:rsidR="008F0197" w:rsidRPr="004C0805" w:rsidRDefault="008F0197" w:rsidP="008F0197">
      <w:pPr>
        <w:spacing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  <w:t>(подпись)</w:t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  <w:t>(Ф.И.О.)</w:t>
      </w:r>
    </w:p>
    <w:p w:rsidR="008F0197" w:rsidRPr="004C0805" w:rsidRDefault="008F0197" w:rsidP="008F0197">
      <w:pPr>
        <w:spacing w:before="120"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>Бухгалтер</w:t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  <w:t>_________________/__________________</w:t>
      </w:r>
    </w:p>
    <w:p w:rsidR="008F0197" w:rsidRPr="004C0805" w:rsidRDefault="008F0197" w:rsidP="008F0197">
      <w:pPr>
        <w:spacing w:line="240" w:lineRule="auto"/>
        <w:jc w:val="both"/>
        <w:rPr>
          <w:rFonts w:ascii="Times New Roman" w:hAnsi="Times New Roman"/>
          <w:position w:val="6"/>
          <w:sz w:val="28"/>
          <w:szCs w:val="28"/>
        </w:rPr>
      </w:pP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  <w:t>(подпись)</w:t>
      </w:r>
      <w:r w:rsidRPr="004C0805">
        <w:rPr>
          <w:rFonts w:ascii="Times New Roman" w:hAnsi="Times New Roman"/>
          <w:position w:val="6"/>
          <w:sz w:val="28"/>
          <w:szCs w:val="28"/>
        </w:rPr>
        <w:tab/>
      </w:r>
      <w:r w:rsidRPr="004C0805">
        <w:rPr>
          <w:rFonts w:ascii="Times New Roman" w:hAnsi="Times New Roman"/>
          <w:position w:val="6"/>
          <w:sz w:val="28"/>
          <w:szCs w:val="28"/>
        </w:rPr>
        <w:tab/>
        <w:t>(Ф.И.О.)</w:t>
      </w: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C0805">
        <w:rPr>
          <w:rFonts w:ascii="Times New Roman" w:hAnsi="Times New Roman"/>
          <w:position w:val="6"/>
          <w:sz w:val="28"/>
          <w:szCs w:val="28"/>
        </w:rPr>
        <w:t>м.п</w:t>
      </w:r>
      <w:proofErr w:type="spellEnd"/>
      <w:r w:rsidRPr="004C0805">
        <w:rPr>
          <w:rFonts w:ascii="Times New Roman" w:hAnsi="Times New Roman"/>
          <w:position w:val="6"/>
          <w:sz w:val="28"/>
          <w:szCs w:val="28"/>
        </w:rPr>
        <w:t xml:space="preserve">.                                                                             </w:t>
      </w:r>
    </w:p>
    <w:p w:rsidR="008F0197" w:rsidRDefault="008F0197" w:rsidP="00174BEE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</w:p>
    <w:p w:rsidR="008F0197" w:rsidRDefault="008F0197" w:rsidP="008F0197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:rsidR="00E7498C" w:rsidRDefault="00E7498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248F" w:rsidRDefault="0086248F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248F" w:rsidRDefault="0086248F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0805">
        <w:rPr>
          <w:rFonts w:ascii="Times New Roman" w:hAnsi="Times New Roman"/>
          <w:b/>
          <w:bCs/>
          <w:sz w:val="28"/>
          <w:szCs w:val="28"/>
        </w:rPr>
        <w:t>ИТОГОВЫЙ СОДЕРЖАТЕЛЬНЫЙ ОТЧЕТ</w:t>
      </w: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_______________________________________</w:t>
      </w: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(название проекта)</w:t>
      </w: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(учреждение - исполнитель)</w:t>
      </w: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F0197" w:rsidRPr="004C0805" w:rsidRDefault="008F0197" w:rsidP="008F01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(руководитель проекта)</w:t>
      </w:r>
    </w:p>
    <w:p w:rsidR="008F0197" w:rsidRPr="004C0805" w:rsidRDefault="008F0197" w:rsidP="008F019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F0197" w:rsidRPr="004C0805" w:rsidRDefault="008F0197" w:rsidP="008F019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Бюджет проекта:</w:t>
      </w:r>
    </w:p>
    <w:p w:rsidR="008F0197" w:rsidRPr="004C0805" w:rsidRDefault="008F0197" w:rsidP="008F019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- общий бюджет</w:t>
      </w:r>
    </w:p>
    <w:p w:rsidR="008F0197" w:rsidRPr="004C0805" w:rsidRDefault="008F0197" w:rsidP="008F019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- собственные средства</w:t>
      </w:r>
    </w:p>
    <w:p w:rsidR="008F0197" w:rsidRPr="004C0805" w:rsidRDefault="008F0197" w:rsidP="008F019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-  субсидия </w:t>
      </w:r>
    </w:p>
    <w:p w:rsidR="008F0197" w:rsidRPr="004C0805" w:rsidRDefault="008F0197" w:rsidP="008F019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- привлеченные средства</w:t>
      </w:r>
    </w:p>
    <w:p w:rsidR="008F0197" w:rsidRPr="004C0805" w:rsidRDefault="008F0197" w:rsidP="008F0197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>География проекта</w:t>
      </w:r>
    </w:p>
    <w:p w:rsidR="008F0197" w:rsidRPr="004C0805" w:rsidRDefault="008F0197" w:rsidP="008F01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Партнеры </w:t>
      </w:r>
      <w:r w:rsidRPr="004C0805">
        <w:rPr>
          <w:rFonts w:ascii="Times New Roman" w:hAnsi="Times New Roman"/>
          <w:iCs/>
          <w:sz w:val="28"/>
          <w:szCs w:val="28"/>
        </w:rPr>
        <w:t>(с указанием название организации, адрес, контактный телефон и должность, Ф.И.О. специалиста, принявшего участие в реализации проекта)</w:t>
      </w:r>
    </w:p>
    <w:p w:rsidR="008F0197" w:rsidRPr="004C0805" w:rsidRDefault="008F0197" w:rsidP="008F01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Краткое описание хода реализации проекта </w:t>
      </w:r>
      <w:r w:rsidRPr="004C0805">
        <w:rPr>
          <w:rFonts w:ascii="Times New Roman" w:hAnsi="Times New Roman"/>
          <w:iCs/>
          <w:sz w:val="28"/>
          <w:szCs w:val="28"/>
        </w:rPr>
        <w:t>(количественные и качественные результаты)</w:t>
      </w:r>
    </w:p>
    <w:p w:rsidR="008F0197" w:rsidRPr="004C0805" w:rsidRDefault="008F0197" w:rsidP="008F01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Перечень проведенных мероприятий </w:t>
      </w:r>
      <w:r w:rsidRPr="004C0805">
        <w:rPr>
          <w:rFonts w:ascii="Times New Roman" w:hAnsi="Times New Roman"/>
          <w:iCs/>
          <w:sz w:val="28"/>
          <w:szCs w:val="28"/>
        </w:rPr>
        <w:t>(даты, кол-во зрителей, участников, для какой категории населения)</w:t>
      </w:r>
    </w:p>
    <w:p w:rsidR="008F0197" w:rsidRPr="004C0805" w:rsidRDefault="008F0197" w:rsidP="008F019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C0805">
        <w:rPr>
          <w:rFonts w:ascii="Times New Roman" w:hAnsi="Times New Roman"/>
          <w:sz w:val="28"/>
          <w:szCs w:val="28"/>
        </w:rPr>
        <w:t xml:space="preserve">Проблемы </w:t>
      </w:r>
      <w:r w:rsidRPr="004C0805">
        <w:rPr>
          <w:rFonts w:ascii="Times New Roman" w:hAnsi="Times New Roman"/>
          <w:iCs/>
          <w:sz w:val="28"/>
          <w:szCs w:val="28"/>
        </w:rPr>
        <w:t>(возникшие в ходе реализации проекта и пути их решения)</w:t>
      </w:r>
    </w:p>
    <w:p w:rsidR="008F0197" w:rsidRPr="00C20540" w:rsidRDefault="008F0197" w:rsidP="008F0197">
      <w:pPr>
        <w:numPr>
          <w:ilvl w:val="0"/>
          <w:numId w:val="24"/>
        </w:numPr>
        <w:spacing w:after="0" w:line="240" w:lineRule="auto"/>
        <w:jc w:val="center"/>
        <w:rPr>
          <w:szCs w:val="28"/>
        </w:rPr>
      </w:pPr>
      <w:r w:rsidRPr="00C20540">
        <w:rPr>
          <w:rFonts w:ascii="Times New Roman" w:hAnsi="Times New Roman"/>
          <w:sz w:val="28"/>
          <w:szCs w:val="28"/>
        </w:rPr>
        <w:t>освещение информации о реализации социального и культурного проекта в СМИ, представление проекта</w:t>
      </w:r>
      <w:r w:rsidRPr="00C20540">
        <w:rPr>
          <w:rFonts w:ascii="Times New Roman" w:hAnsi="Times New Roman"/>
          <w:iCs/>
          <w:sz w:val="28"/>
          <w:szCs w:val="28"/>
        </w:rPr>
        <w:t xml:space="preserve"> (фотографии, пресс - релиз, другой материал на электронном и бумажном носителе, приветствуется презентация)</w:t>
      </w:r>
    </w:p>
    <w:p w:rsidR="008F0197" w:rsidRPr="00637223" w:rsidRDefault="008F0197" w:rsidP="008F0197">
      <w:pPr>
        <w:pStyle w:val="ac"/>
        <w:spacing w:line="240" w:lineRule="auto"/>
      </w:pPr>
    </w:p>
    <w:p w:rsidR="008F0197" w:rsidRDefault="008F0197" w:rsidP="008F019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F0197" w:rsidRDefault="008F0197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F2326C" w:rsidRDefault="00F2326C" w:rsidP="008F0197">
      <w:pPr>
        <w:spacing w:after="0" w:line="240" w:lineRule="exact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exact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8F0197" w:rsidRPr="008F204B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 w:rsidRPr="008F204B">
        <w:rPr>
          <w:rFonts w:ascii="Times New Roman" w:hAnsi="Times New Roman"/>
        </w:rPr>
        <w:t>ФИО субъекта персональных данных</w:t>
      </w:r>
    </w:p>
    <w:p w:rsidR="008F0197" w:rsidRPr="008F204B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 w:rsidRPr="008F204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</w:t>
      </w:r>
    </w:p>
    <w:p w:rsidR="008F0197" w:rsidRPr="008F204B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 w:rsidRPr="008F204B">
        <w:rPr>
          <w:rFonts w:ascii="Times New Roman" w:hAnsi="Times New Roman"/>
        </w:rPr>
        <w:t>Дата рождения субъекта персональных данных</w:t>
      </w:r>
    </w:p>
    <w:p w:rsidR="008F0197" w:rsidRPr="008F204B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 w:rsidRPr="008F204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</w:t>
      </w:r>
    </w:p>
    <w:p w:rsidR="008F0197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 w:rsidRPr="008F204B">
        <w:rPr>
          <w:rFonts w:ascii="Times New Roman" w:hAnsi="Times New Roman"/>
        </w:rPr>
        <w:t>№ основного документа, удостоверяющего личность</w:t>
      </w:r>
    </w:p>
    <w:p w:rsidR="008F0197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8F0197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указанного документа</w:t>
      </w:r>
    </w:p>
    <w:p w:rsidR="008F0197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8F0197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органа, выдавшего документ</w:t>
      </w:r>
    </w:p>
    <w:p w:rsidR="008F0197" w:rsidRDefault="008F0197" w:rsidP="008F0197">
      <w:pPr>
        <w:spacing w:after="0" w:line="240" w:lineRule="exact"/>
        <w:jc w:val="right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exact"/>
        <w:jc w:val="center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exact"/>
        <w:jc w:val="center"/>
        <w:rPr>
          <w:rFonts w:ascii="Times New Roman" w:hAnsi="Times New Roman"/>
        </w:rPr>
      </w:pPr>
    </w:p>
    <w:p w:rsidR="008F0197" w:rsidRPr="009D619B" w:rsidRDefault="008F0197" w:rsidP="008F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619B">
        <w:rPr>
          <w:rFonts w:ascii="Times New Roman" w:hAnsi="Times New Roman"/>
          <w:sz w:val="28"/>
          <w:szCs w:val="28"/>
        </w:rPr>
        <w:t>Заявление</w:t>
      </w:r>
    </w:p>
    <w:p w:rsidR="008F0197" w:rsidRPr="009D619B" w:rsidRDefault="008F0197" w:rsidP="008F01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197" w:rsidRPr="009D619B" w:rsidRDefault="008F0197" w:rsidP="008F0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619B">
        <w:rPr>
          <w:rFonts w:ascii="Times New Roman" w:hAnsi="Times New Roman"/>
          <w:sz w:val="28"/>
          <w:szCs w:val="28"/>
        </w:rPr>
        <w:t>Даю свое согласие на обработку своих персональных данных, в связи с моим участием в Конкурсе социальных и культурных проектов Краснокамского городского округа Пермского края.</w:t>
      </w:r>
    </w:p>
    <w:p w:rsidR="008F0197" w:rsidRDefault="008F0197" w:rsidP="008F0197">
      <w:pPr>
        <w:spacing w:after="0" w:line="240" w:lineRule="auto"/>
        <w:jc w:val="both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auto"/>
        <w:jc w:val="both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auto"/>
        <w:jc w:val="both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auto"/>
        <w:jc w:val="both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auto"/>
        <w:jc w:val="both"/>
        <w:rPr>
          <w:rFonts w:ascii="Times New Roman" w:hAnsi="Times New Roman"/>
        </w:rPr>
      </w:pPr>
    </w:p>
    <w:p w:rsidR="008F0197" w:rsidRDefault="008F0197" w:rsidP="008F0197">
      <w:pPr>
        <w:spacing w:after="0" w:line="240" w:lineRule="auto"/>
        <w:jc w:val="both"/>
        <w:rPr>
          <w:rFonts w:ascii="Times New Roman" w:hAnsi="Times New Roman"/>
        </w:rPr>
      </w:pPr>
    </w:p>
    <w:p w:rsidR="008F0197" w:rsidRPr="009D619B" w:rsidRDefault="008F0197" w:rsidP="008F0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__________20</w:t>
      </w:r>
      <w:r w:rsidRPr="009D619B">
        <w:rPr>
          <w:rFonts w:ascii="Times New Roman" w:hAnsi="Times New Roman"/>
          <w:sz w:val="28"/>
          <w:szCs w:val="28"/>
        </w:rPr>
        <w:t>____г.                                              Подпись_____________</w:t>
      </w:r>
    </w:p>
    <w:p w:rsidR="008F0197" w:rsidRPr="00CA14FA" w:rsidRDefault="008F0197" w:rsidP="008F01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E21" w:rsidRDefault="00EF2E21" w:rsidP="00270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F2E21" w:rsidSect="009837C8">
      <w:pgSz w:w="11907" w:h="16840"/>
      <w:pgMar w:top="993" w:right="737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BE" w:rsidRDefault="00634FBE" w:rsidP="00C22025">
      <w:pPr>
        <w:spacing w:after="0" w:line="240" w:lineRule="auto"/>
      </w:pPr>
      <w:r>
        <w:separator/>
      </w:r>
    </w:p>
  </w:endnote>
  <w:endnote w:type="continuationSeparator" w:id="0">
    <w:p w:rsidR="00634FBE" w:rsidRDefault="00634FBE" w:rsidP="00C2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BE" w:rsidRDefault="00634FBE" w:rsidP="00C22025">
      <w:pPr>
        <w:spacing w:after="0" w:line="240" w:lineRule="auto"/>
      </w:pPr>
      <w:r>
        <w:separator/>
      </w:r>
    </w:p>
  </w:footnote>
  <w:footnote w:type="continuationSeparator" w:id="0">
    <w:p w:rsidR="00634FBE" w:rsidRDefault="00634FBE" w:rsidP="00C2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BDC"/>
    <w:multiLevelType w:val="hybridMultilevel"/>
    <w:tmpl w:val="897A852A"/>
    <w:lvl w:ilvl="0" w:tplc="534E6F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F1B4F"/>
    <w:multiLevelType w:val="multilevel"/>
    <w:tmpl w:val="C892FC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4B5465"/>
    <w:multiLevelType w:val="hybridMultilevel"/>
    <w:tmpl w:val="C4A2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4AAF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1D9047AF"/>
    <w:multiLevelType w:val="singleLevel"/>
    <w:tmpl w:val="A7FCE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AE15AF"/>
    <w:multiLevelType w:val="hybridMultilevel"/>
    <w:tmpl w:val="01D0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73B19"/>
    <w:multiLevelType w:val="multilevel"/>
    <w:tmpl w:val="C3A882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9D64024"/>
    <w:multiLevelType w:val="hybridMultilevel"/>
    <w:tmpl w:val="DD3037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E2D17"/>
    <w:multiLevelType w:val="multilevel"/>
    <w:tmpl w:val="F51E0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3E0177"/>
    <w:multiLevelType w:val="hybridMultilevel"/>
    <w:tmpl w:val="FE1E6376"/>
    <w:lvl w:ilvl="0" w:tplc="0E589F4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51789"/>
    <w:multiLevelType w:val="hybridMultilevel"/>
    <w:tmpl w:val="5B92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96ED4"/>
    <w:multiLevelType w:val="multilevel"/>
    <w:tmpl w:val="2AD0EF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CE6023"/>
    <w:multiLevelType w:val="hybridMultilevel"/>
    <w:tmpl w:val="B0F2A33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B68B1"/>
    <w:multiLevelType w:val="hybridMultilevel"/>
    <w:tmpl w:val="2548C8B8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49F5"/>
    <w:multiLevelType w:val="multilevel"/>
    <w:tmpl w:val="13DC1F6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3C31C6E"/>
    <w:multiLevelType w:val="multilevel"/>
    <w:tmpl w:val="1C0EB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0513C7"/>
    <w:multiLevelType w:val="hybridMultilevel"/>
    <w:tmpl w:val="5B92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74F8B"/>
    <w:multiLevelType w:val="hybridMultilevel"/>
    <w:tmpl w:val="E4A651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56E1D"/>
    <w:multiLevelType w:val="multilevel"/>
    <w:tmpl w:val="3C223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2041D8"/>
    <w:multiLevelType w:val="multilevel"/>
    <w:tmpl w:val="EBE686C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12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4" w:hanging="129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42" w:hanging="129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0" w15:restartNumberingAfterBreak="0">
    <w:nsid w:val="63AA32FF"/>
    <w:multiLevelType w:val="multilevel"/>
    <w:tmpl w:val="CDCA7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68AB3710"/>
    <w:multiLevelType w:val="multilevel"/>
    <w:tmpl w:val="3C223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866102"/>
    <w:multiLevelType w:val="hybridMultilevel"/>
    <w:tmpl w:val="93BE6064"/>
    <w:lvl w:ilvl="0" w:tplc="A4F03578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76197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211A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9"/>
  </w:num>
  <w:num w:numId="5">
    <w:abstractNumId w:val="23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6"/>
  </w:num>
  <w:num w:numId="11">
    <w:abstractNumId w:val="7"/>
  </w:num>
  <w:num w:numId="12">
    <w:abstractNumId w:val="14"/>
  </w:num>
  <w:num w:numId="13">
    <w:abstractNumId w:val="9"/>
  </w:num>
  <w:num w:numId="14">
    <w:abstractNumId w:val="2"/>
  </w:num>
  <w:num w:numId="15">
    <w:abstractNumId w:val="22"/>
  </w:num>
  <w:num w:numId="16">
    <w:abstractNumId w:val="15"/>
  </w:num>
  <w:num w:numId="17">
    <w:abstractNumId w:val="18"/>
  </w:num>
  <w:num w:numId="18">
    <w:abstractNumId w:val="8"/>
  </w:num>
  <w:num w:numId="19">
    <w:abstractNumId w:val="12"/>
  </w:num>
  <w:num w:numId="20">
    <w:abstractNumId w:val="3"/>
  </w:num>
  <w:num w:numId="21">
    <w:abstractNumId w:val="24"/>
  </w:num>
  <w:num w:numId="22">
    <w:abstractNumId w:val="13"/>
  </w:num>
  <w:num w:numId="23">
    <w:abstractNumId w:val="4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9C3"/>
    <w:rsid w:val="0000081C"/>
    <w:rsid w:val="00002DF4"/>
    <w:rsid w:val="00005628"/>
    <w:rsid w:val="00021652"/>
    <w:rsid w:val="00023221"/>
    <w:rsid w:val="00036ADE"/>
    <w:rsid w:val="00040043"/>
    <w:rsid w:val="00042628"/>
    <w:rsid w:val="0004392D"/>
    <w:rsid w:val="00043AE1"/>
    <w:rsid w:val="00045244"/>
    <w:rsid w:val="000459B2"/>
    <w:rsid w:val="000473BA"/>
    <w:rsid w:val="00055067"/>
    <w:rsid w:val="00055CA6"/>
    <w:rsid w:val="00057E72"/>
    <w:rsid w:val="00062660"/>
    <w:rsid w:val="00065F49"/>
    <w:rsid w:val="000779AE"/>
    <w:rsid w:val="00082D2A"/>
    <w:rsid w:val="000859F1"/>
    <w:rsid w:val="000859FD"/>
    <w:rsid w:val="00094701"/>
    <w:rsid w:val="000950EE"/>
    <w:rsid w:val="000A5A81"/>
    <w:rsid w:val="000B4544"/>
    <w:rsid w:val="000B7671"/>
    <w:rsid w:val="000D3A27"/>
    <w:rsid w:val="000F62D2"/>
    <w:rsid w:val="001047FE"/>
    <w:rsid w:val="00107B14"/>
    <w:rsid w:val="00122780"/>
    <w:rsid w:val="00123543"/>
    <w:rsid w:val="001262CF"/>
    <w:rsid w:val="0013130F"/>
    <w:rsid w:val="00140B00"/>
    <w:rsid w:val="001440B2"/>
    <w:rsid w:val="001469C3"/>
    <w:rsid w:val="00170953"/>
    <w:rsid w:val="001709E8"/>
    <w:rsid w:val="00174BEE"/>
    <w:rsid w:val="00184F1C"/>
    <w:rsid w:val="001A2172"/>
    <w:rsid w:val="001B2627"/>
    <w:rsid w:val="001C1AF6"/>
    <w:rsid w:val="001C746E"/>
    <w:rsid w:val="001D153E"/>
    <w:rsid w:val="001D1FDB"/>
    <w:rsid w:val="001D2D76"/>
    <w:rsid w:val="001D7E3E"/>
    <w:rsid w:val="001F21F1"/>
    <w:rsid w:val="00203E1B"/>
    <w:rsid w:val="002050BC"/>
    <w:rsid w:val="002062B1"/>
    <w:rsid w:val="00207CEB"/>
    <w:rsid w:val="00214E79"/>
    <w:rsid w:val="002201D8"/>
    <w:rsid w:val="00231BD7"/>
    <w:rsid w:val="00236ED9"/>
    <w:rsid w:val="00240576"/>
    <w:rsid w:val="00265A25"/>
    <w:rsid w:val="00270C29"/>
    <w:rsid w:val="00277C32"/>
    <w:rsid w:val="00285A7A"/>
    <w:rsid w:val="002A200D"/>
    <w:rsid w:val="002A600B"/>
    <w:rsid w:val="002C15C0"/>
    <w:rsid w:val="002C60A4"/>
    <w:rsid w:val="002D3ADF"/>
    <w:rsid w:val="002D4C3E"/>
    <w:rsid w:val="002E5736"/>
    <w:rsid w:val="002E6366"/>
    <w:rsid w:val="003040D2"/>
    <w:rsid w:val="00305ABC"/>
    <w:rsid w:val="00306991"/>
    <w:rsid w:val="00321EB2"/>
    <w:rsid w:val="003232A5"/>
    <w:rsid w:val="00325074"/>
    <w:rsid w:val="00330363"/>
    <w:rsid w:val="00334FC1"/>
    <w:rsid w:val="003360D4"/>
    <w:rsid w:val="00341B13"/>
    <w:rsid w:val="00342EBA"/>
    <w:rsid w:val="00345DDC"/>
    <w:rsid w:val="00347047"/>
    <w:rsid w:val="00350502"/>
    <w:rsid w:val="00357E17"/>
    <w:rsid w:val="00366CA1"/>
    <w:rsid w:val="00376B79"/>
    <w:rsid w:val="00385821"/>
    <w:rsid w:val="00386C17"/>
    <w:rsid w:val="00391AA9"/>
    <w:rsid w:val="00391AE8"/>
    <w:rsid w:val="003A0F98"/>
    <w:rsid w:val="003B0E5D"/>
    <w:rsid w:val="003B64D2"/>
    <w:rsid w:val="003B6DC2"/>
    <w:rsid w:val="003C0150"/>
    <w:rsid w:val="004037B9"/>
    <w:rsid w:val="00407D90"/>
    <w:rsid w:val="00416FCC"/>
    <w:rsid w:val="00434497"/>
    <w:rsid w:val="0043485C"/>
    <w:rsid w:val="00435E8F"/>
    <w:rsid w:val="004412AA"/>
    <w:rsid w:val="0044238A"/>
    <w:rsid w:val="00457AE8"/>
    <w:rsid w:val="004602C1"/>
    <w:rsid w:val="004806A3"/>
    <w:rsid w:val="0048542F"/>
    <w:rsid w:val="00486694"/>
    <w:rsid w:val="004A56F8"/>
    <w:rsid w:val="004B4871"/>
    <w:rsid w:val="004C15C3"/>
    <w:rsid w:val="004D47BD"/>
    <w:rsid w:val="004E2C62"/>
    <w:rsid w:val="00501BD3"/>
    <w:rsid w:val="00503C43"/>
    <w:rsid w:val="00505D10"/>
    <w:rsid w:val="005157AC"/>
    <w:rsid w:val="00531D34"/>
    <w:rsid w:val="00534CD6"/>
    <w:rsid w:val="0054149A"/>
    <w:rsid w:val="00542550"/>
    <w:rsid w:val="00563756"/>
    <w:rsid w:val="00583DD3"/>
    <w:rsid w:val="005A1B37"/>
    <w:rsid w:val="005B142E"/>
    <w:rsid w:val="005B1BF1"/>
    <w:rsid w:val="005B563A"/>
    <w:rsid w:val="005D35AC"/>
    <w:rsid w:val="005D3BD0"/>
    <w:rsid w:val="005E678B"/>
    <w:rsid w:val="005F6CE4"/>
    <w:rsid w:val="00613382"/>
    <w:rsid w:val="00614196"/>
    <w:rsid w:val="0061627D"/>
    <w:rsid w:val="00616DD7"/>
    <w:rsid w:val="00620311"/>
    <w:rsid w:val="00634FBE"/>
    <w:rsid w:val="00637F41"/>
    <w:rsid w:val="00644754"/>
    <w:rsid w:val="006529DA"/>
    <w:rsid w:val="00666B30"/>
    <w:rsid w:val="00667A67"/>
    <w:rsid w:val="006861B7"/>
    <w:rsid w:val="006C1080"/>
    <w:rsid w:val="006D30BF"/>
    <w:rsid w:val="006D4675"/>
    <w:rsid w:val="006E2DF7"/>
    <w:rsid w:val="006E3FB1"/>
    <w:rsid w:val="0070311A"/>
    <w:rsid w:val="007138E0"/>
    <w:rsid w:val="00713C22"/>
    <w:rsid w:val="007222F0"/>
    <w:rsid w:val="00735D4A"/>
    <w:rsid w:val="00736127"/>
    <w:rsid w:val="0074222E"/>
    <w:rsid w:val="0074723F"/>
    <w:rsid w:val="007855BC"/>
    <w:rsid w:val="007954E6"/>
    <w:rsid w:val="007B2433"/>
    <w:rsid w:val="007B2EF7"/>
    <w:rsid w:val="007C0E65"/>
    <w:rsid w:val="007D290E"/>
    <w:rsid w:val="007F0921"/>
    <w:rsid w:val="007F1E73"/>
    <w:rsid w:val="007F28A8"/>
    <w:rsid w:val="007F2A98"/>
    <w:rsid w:val="007F5A52"/>
    <w:rsid w:val="007F658D"/>
    <w:rsid w:val="00802402"/>
    <w:rsid w:val="00812E22"/>
    <w:rsid w:val="00815881"/>
    <w:rsid w:val="008167BB"/>
    <w:rsid w:val="008264BE"/>
    <w:rsid w:val="0082678E"/>
    <w:rsid w:val="00827D73"/>
    <w:rsid w:val="00842457"/>
    <w:rsid w:val="00846725"/>
    <w:rsid w:val="0085241D"/>
    <w:rsid w:val="00852543"/>
    <w:rsid w:val="0086248F"/>
    <w:rsid w:val="00882331"/>
    <w:rsid w:val="00884AF7"/>
    <w:rsid w:val="008852A1"/>
    <w:rsid w:val="008A7477"/>
    <w:rsid w:val="008A7608"/>
    <w:rsid w:val="008B5E48"/>
    <w:rsid w:val="008C012B"/>
    <w:rsid w:val="008C1D80"/>
    <w:rsid w:val="008C74CD"/>
    <w:rsid w:val="008D4420"/>
    <w:rsid w:val="008E4AFE"/>
    <w:rsid w:val="008F0197"/>
    <w:rsid w:val="008F4801"/>
    <w:rsid w:val="0090245A"/>
    <w:rsid w:val="0090382B"/>
    <w:rsid w:val="00920366"/>
    <w:rsid w:val="00932FE6"/>
    <w:rsid w:val="00952ADE"/>
    <w:rsid w:val="00952DDA"/>
    <w:rsid w:val="00952EC9"/>
    <w:rsid w:val="00961365"/>
    <w:rsid w:val="00973BBF"/>
    <w:rsid w:val="00981CB2"/>
    <w:rsid w:val="009837C8"/>
    <w:rsid w:val="00984448"/>
    <w:rsid w:val="009934B6"/>
    <w:rsid w:val="009A6372"/>
    <w:rsid w:val="009B11E7"/>
    <w:rsid w:val="009B1CAC"/>
    <w:rsid w:val="009B1E97"/>
    <w:rsid w:val="009B307B"/>
    <w:rsid w:val="009B4DB3"/>
    <w:rsid w:val="009C0CF6"/>
    <w:rsid w:val="009C48AF"/>
    <w:rsid w:val="009D4C17"/>
    <w:rsid w:val="009D6D49"/>
    <w:rsid w:val="009E60E2"/>
    <w:rsid w:val="009F16D2"/>
    <w:rsid w:val="009F47B3"/>
    <w:rsid w:val="009F5B35"/>
    <w:rsid w:val="00A00ACB"/>
    <w:rsid w:val="00A143B6"/>
    <w:rsid w:val="00A2630D"/>
    <w:rsid w:val="00A537E4"/>
    <w:rsid w:val="00A60106"/>
    <w:rsid w:val="00A602FA"/>
    <w:rsid w:val="00A81C81"/>
    <w:rsid w:val="00A86341"/>
    <w:rsid w:val="00A9206E"/>
    <w:rsid w:val="00A92A1E"/>
    <w:rsid w:val="00A9395F"/>
    <w:rsid w:val="00AA4730"/>
    <w:rsid w:val="00AA5A7E"/>
    <w:rsid w:val="00AA764D"/>
    <w:rsid w:val="00AA7F19"/>
    <w:rsid w:val="00AA7FDD"/>
    <w:rsid w:val="00AB6556"/>
    <w:rsid w:val="00AC3128"/>
    <w:rsid w:val="00AE055D"/>
    <w:rsid w:val="00AE190D"/>
    <w:rsid w:val="00AE1BC3"/>
    <w:rsid w:val="00AE2047"/>
    <w:rsid w:val="00AE698E"/>
    <w:rsid w:val="00AF3F0D"/>
    <w:rsid w:val="00AF666E"/>
    <w:rsid w:val="00B03382"/>
    <w:rsid w:val="00B213FA"/>
    <w:rsid w:val="00B26196"/>
    <w:rsid w:val="00B27F5B"/>
    <w:rsid w:val="00B30598"/>
    <w:rsid w:val="00B37447"/>
    <w:rsid w:val="00B37F6B"/>
    <w:rsid w:val="00B4096A"/>
    <w:rsid w:val="00B46D04"/>
    <w:rsid w:val="00B47A3E"/>
    <w:rsid w:val="00B50B11"/>
    <w:rsid w:val="00B64FA8"/>
    <w:rsid w:val="00B716CD"/>
    <w:rsid w:val="00B738F1"/>
    <w:rsid w:val="00B7477B"/>
    <w:rsid w:val="00B91802"/>
    <w:rsid w:val="00B94BA2"/>
    <w:rsid w:val="00BA10A9"/>
    <w:rsid w:val="00BA3911"/>
    <w:rsid w:val="00BA6958"/>
    <w:rsid w:val="00BC66C6"/>
    <w:rsid w:val="00BD5848"/>
    <w:rsid w:val="00BD67DF"/>
    <w:rsid w:val="00BE40FD"/>
    <w:rsid w:val="00BE7449"/>
    <w:rsid w:val="00BF5EE2"/>
    <w:rsid w:val="00BF6E39"/>
    <w:rsid w:val="00C03E8A"/>
    <w:rsid w:val="00C171E8"/>
    <w:rsid w:val="00C22025"/>
    <w:rsid w:val="00C25A69"/>
    <w:rsid w:val="00C60B44"/>
    <w:rsid w:val="00C61369"/>
    <w:rsid w:val="00C75882"/>
    <w:rsid w:val="00C80A0E"/>
    <w:rsid w:val="00C86AEF"/>
    <w:rsid w:val="00C87573"/>
    <w:rsid w:val="00C9269B"/>
    <w:rsid w:val="00CA14FA"/>
    <w:rsid w:val="00CB7950"/>
    <w:rsid w:val="00CD7E04"/>
    <w:rsid w:val="00CE0318"/>
    <w:rsid w:val="00CF248D"/>
    <w:rsid w:val="00CF2EAE"/>
    <w:rsid w:val="00D027DF"/>
    <w:rsid w:val="00D17039"/>
    <w:rsid w:val="00D26B1B"/>
    <w:rsid w:val="00D3548B"/>
    <w:rsid w:val="00D3760D"/>
    <w:rsid w:val="00D524FD"/>
    <w:rsid w:val="00D526FF"/>
    <w:rsid w:val="00D53566"/>
    <w:rsid w:val="00D613FD"/>
    <w:rsid w:val="00D709E0"/>
    <w:rsid w:val="00D81588"/>
    <w:rsid w:val="00D854E4"/>
    <w:rsid w:val="00D87FBF"/>
    <w:rsid w:val="00D9754B"/>
    <w:rsid w:val="00DA7262"/>
    <w:rsid w:val="00DC293E"/>
    <w:rsid w:val="00DC7EF1"/>
    <w:rsid w:val="00DD07EA"/>
    <w:rsid w:val="00DF44D2"/>
    <w:rsid w:val="00E029E3"/>
    <w:rsid w:val="00E21115"/>
    <w:rsid w:val="00E21EA0"/>
    <w:rsid w:val="00E2781C"/>
    <w:rsid w:val="00E4610F"/>
    <w:rsid w:val="00E53AAB"/>
    <w:rsid w:val="00E53D14"/>
    <w:rsid w:val="00E63CB7"/>
    <w:rsid w:val="00E708C4"/>
    <w:rsid w:val="00E72587"/>
    <w:rsid w:val="00E7498C"/>
    <w:rsid w:val="00E7583D"/>
    <w:rsid w:val="00E84158"/>
    <w:rsid w:val="00E927E1"/>
    <w:rsid w:val="00E95D4F"/>
    <w:rsid w:val="00EE1AD6"/>
    <w:rsid w:val="00EE1C27"/>
    <w:rsid w:val="00EE21FD"/>
    <w:rsid w:val="00EE3B4D"/>
    <w:rsid w:val="00EF2E21"/>
    <w:rsid w:val="00F01A09"/>
    <w:rsid w:val="00F06693"/>
    <w:rsid w:val="00F15711"/>
    <w:rsid w:val="00F2326C"/>
    <w:rsid w:val="00F25C99"/>
    <w:rsid w:val="00F365A7"/>
    <w:rsid w:val="00F41D38"/>
    <w:rsid w:val="00F42D5A"/>
    <w:rsid w:val="00F55D8F"/>
    <w:rsid w:val="00F60237"/>
    <w:rsid w:val="00F71943"/>
    <w:rsid w:val="00F8393A"/>
    <w:rsid w:val="00F96738"/>
    <w:rsid w:val="00FA6FF9"/>
    <w:rsid w:val="00FB6AA6"/>
    <w:rsid w:val="00FC2D15"/>
    <w:rsid w:val="00FD0183"/>
    <w:rsid w:val="00FD3EA2"/>
    <w:rsid w:val="00FE067D"/>
    <w:rsid w:val="00FE79B8"/>
    <w:rsid w:val="00FF04BD"/>
    <w:rsid w:val="00FF28DF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436B505"/>
  <w15:docId w15:val="{11AE3F99-6108-4473-A7A4-E63260FB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,Заголов,1,ch"/>
    <w:basedOn w:val="a"/>
    <w:next w:val="a"/>
    <w:link w:val="10"/>
    <w:qFormat/>
    <w:rsid w:val="005B1BF1"/>
    <w:pPr>
      <w:keepNext/>
      <w:spacing w:after="0" w:line="240" w:lineRule="auto"/>
      <w:outlineLvl w:val="0"/>
    </w:pPr>
    <w:rPr>
      <w:rFonts w:ascii="Futuris" w:eastAsia="Times New Roman" w:hAnsi="Futuris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1 Знак,ch Знак"/>
    <w:basedOn w:val="a0"/>
    <w:link w:val="1"/>
    <w:rsid w:val="005B1BF1"/>
    <w:rPr>
      <w:rFonts w:ascii="Futuris" w:eastAsia="Times New Roman" w:hAnsi="Futuris"/>
      <w:sz w:val="24"/>
    </w:rPr>
  </w:style>
  <w:style w:type="paragraph" w:styleId="a3">
    <w:name w:val="Balloon Text"/>
    <w:basedOn w:val="a"/>
    <w:link w:val="a4"/>
    <w:semiHidden/>
    <w:unhideWhenUsed/>
    <w:rsid w:val="0054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4149A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Even"/>
    <w:basedOn w:val="a"/>
    <w:link w:val="a6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Even Знак"/>
    <w:link w:val="a5"/>
    <w:uiPriority w:val="99"/>
    <w:rsid w:val="00C2202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22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2202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A7608"/>
    <w:pPr>
      <w:spacing w:after="0" w:line="240" w:lineRule="auto"/>
      <w:ind w:left="720" w:firstLine="709"/>
      <w:contextualSpacing/>
      <w:jc w:val="both"/>
    </w:pPr>
  </w:style>
  <w:style w:type="character" w:styleId="aa">
    <w:name w:val="Hyperlink"/>
    <w:basedOn w:val="a0"/>
    <w:uiPriority w:val="99"/>
    <w:unhideWhenUsed/>
    <w:rsid w:val="008A7608"/>
    <w:rPr>
      <w:color w:val="0000FF" w:themeColor="hyperlink"/>
      <w:u w:val="single"/>
    </w:rPr>
  </w:style>
  <w:style w:type="paragraph" w:customStyle="1" w:styleId="ConsTitle">
    <w:name w:val="ConsTitle"/>
    <w:rsid w:val="005B1B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nhideWhenUsed/>
    <w:rsid w:val="005B1BF1"/>
    <w:pPr>
      <w:spacing w:after="0" w:line="240" w:lineRule="auto"/>
      <w:ind w:firstLine="99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1BF1"/>
    <w:rPr>
      <w:rFonts w:ascii="Times New Roman" w:eastAsia="Times New Roman" w:hAnsi="Times New Roman"/>
      <w:sz w:val="28"/>
    </w:rPr>
  </w:style>
  <w:style w:type="character" w:customStyle="1" w:styleId="11">
    <w:name w:val="Верхний колонтитул Знак1"/>
    <w:basedOn w:val="a0"/>
    <w:rsid w:val="005B1BF1"/>
    <w:rPr>
      <w:sz w:val="24"/>
      <w:szCs w:val="24"/>
    </w:rPr>
  </w:style>
  <w:style w:type="paragraph" w:customStyle="1" w:styleId="ab">
    <w:name w:val="Заголовок к тексту"/>
    <w:basedOn w:val="a"/>
    <w:next w:val="ac"/>
    <w:qFormat/>
    <w:rsid w:val="00BF5EE2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F5E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F5EE2"/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BF5EE2"/>
    <w:rPr>
      <w:rFonts w:ascii="Times New Roman" w:eastAsia="Times New Roman" w:hAnsi="Times New Roman"/>
      <w:b/>
      <w:bCs/>
      <w:spacing w:val="-6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5EE2"/>
    <w:pPr>
      <w:widowControl w:val="0"/>
      <w:shd w:val="clear" w:color="auto" w:fill="FFFFFF"/>
      <w:spacing w:before="300" w:after="300" w:line="322" w:lineRule="exact"/>
      <w:ind w:hanging="1980"/>
      <w:jc w:val="center"/>
    </w:pPr>
    <w:rPr>
      <w:rFonts w:ascii="Times New Roman" w:eastAsia="Times New Roman" w:hAnsi="Times New Roman"/>
      <w:b/>
      <w:bCs/>
      <w:spacing w:val="-6"/>
      <w:sz w:val="27"/>
      <w:szCs w:val="27"/>
      <w:lang w:eastAsia="ru-RU"/>
    </w:rPr>
  </w:style>
  <w:style w:type="character" w:customStyle="1" w:styleId="ae">
    <w:name w:val="Основной текст_"/>
    <w:basedOn w:val="a0"/>
    <w:link w:val="21"/>
    <w:rsid w:val="00BF5EE2"/>
    <w:rPr>
      <w:rFonts w:ascii="Times New Roman" w:eastAsia="Times New Roman" w:hAnsi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BF5EE2"/>
    <w:pPr>
      <w:widowControl w:val="0"/>
      <w:shd w:val="clear" w:color="auto" w:fill="FFFFFF"/>
      <w:spacing w:before="60" w:after="240" w:line="322" w:lineRule="exact"/>
      <w:ind w:hanging="340"/>
      <w:jc w:val="center"/>
    </w:pPr>
    <w:rPr>
      <w:rFonts w:ascii="Times New Roman" w:eastAsia="Times New Roman" w:hAnsi="Times New Roman"/>
      <w:spacing w:val="-6"/>
      <w:sz w:val="27"/>
      <w:szCs w:val="27"/>
      <w:lang w:eastAsia="ru-RU"/>
    </w:rPr>
  </w:style>
  <w:style w:type="table" w:styleId="af">
    <w:name w:val="Table Grid"/>
    <w:basedOn w:val="a1"/>
    <w:uiPriority w:val="59"/>
    <w:rsid w:val="00BF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3\Desktop\&#1041;&#1083;&#1072;&#1085;&#1082;&#1080;\&#1050;&#1088;&#1072;&#1089;&#1085;&#1086;&#1082;&#1072;&#1084;&#1089;&#1082;&#1080;&#1081;%20&#1043;&#1054;,%20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Краснокамский ГО, ПОСТАНОВЛЕНИЕ</Template>
  <TotalTime>1814</TotalTime>
  <Pages>10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User23</cp:lastModifiedBy>
  <cp:revision>230</cp:revision>
  <cp:lastPrinted>2023-02-15T09:45:00Z</cp:lastPrinted>
  <dcterms:created xsi:type="dcterms:W3CDTF">2019-09-09T08:45:00Z</dcterms:created>
  <dcterms:modified xsi:type="dcterms:W3CDTF">2024-02-01T12:34:00Z</dcterms:modified>
</cp:coreProperties>
</file>